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21" w:rsidRPr="0092542F" w:rsidRDefault="00410121" w:rsidP="00537344">
      <w:pPr>
        <w:pStyle w:val="Title"/>
        <w:ind w:left="0"/>
        <w:jc w:val="left"/>
        <w:rPr>
          <w:rFonts w:ascii="Times New Roman" w:hAnsi="Times New Roman" w:cs="Times New Roman"/>
          <w:szCs w:val="24"/>
          <w:u w:val="none"/>
        </w:rPr>
      </w:pPr>
      <w:r w:rsidRPr="0092542F">
        <w:rPr>
          <w:rFonts w:ascii="Times New Roman" w:hAnsi="Times New Roman" w:cs="Times New Roman"/>
          <w:szCs w:val="24"/>
          <w:u w:val="none"/>
        </w:rPr>
        <w:t xml:space="preserve">FACULTATEA DE CONSTRUCTII   </w:t>
      </w:r>
    </w:p>
    <w:p w:rsidR="00410121" w:rsidRDefault="00410121" w:rsidP="0096571A">
      <w:r w:rsidRPr="0092542F">
        <w:t xml:space="preserve">Nr. </w:t>
      </w:r>
      <w:r>
        <w:t>……../12.09</w:t>
      </w:r>
      <w:r w:rsidRPr="0092542F">
        <w:t>.201</w:t>
      </w:r>
      <w:r>
        <w:t>4</w:t>
      </w:r>
    </w:p>
    <w:p w:rsidR="00410121" w:rsidRDefault="00410121" w:rsidP="0096571A"/>
    <w:p w:rsidR="00410121" w:rsidRDefault="00410121" w:rsidP="0096571A"/>
    <w:p w:rsidR="00410121" w:rsidRPr="00130001" w:rsidRDefault="00410121" w:rsidP="0096571A">
      <w:pPr>
        <w:jc w:val="center"/>
        <w:rPr>
          <w:b/>
          <w:sz w:val="28"/>
          <w:szCs w:val="28"/>
        </w:rPr>
      </w:pPr>
      <w:r w:rsidRPr="00130001">
        <w:rPr>
          <w:b/>
          <w:sz w:val="28"/>
          <w:szCs w:val="28"/>
        </w:rPr>
        <w:t>CALENDARUL DE SUSTINERE A EXAMENULUI DE DIPLOMĂ</w:t>
      </w:r>
    </w:p>
    <w:p w:rsidR="00410121" w:rsidRPr="00130001" w:rsidRDefault="00410121" w:rsidP="0096571A">
      <w:pPr>
        <w:jc w:val="center"/>
        <w:rPr>
          <w:b/>
          <w:sz w:val="28"/>
          <w:szCs w:val="28"/>
        </w:rPr>
      </w:pPr>
    </w:p>
    <w:p w:rsidR="00410121" w:rsidRPr="00130001" w:rsidRDefault="00410121" w:rsidP="0096571A">
      <w:pPr>
        <w:jc w:val="center"/>
        <w:rPr>
          <w:b/>
          <w:sz w:val="28"/>
          <w:szCs w:val="28"/>
        </w:rPr>
      </w:pPr>
    </w:p>
    <w:p w:rsidR="00410121" w:rsidRPr="00130001" w:rsidRDefault="00410121" w:rsidP="002F6AB0">
      <w:pPr>
        <w:ind w:left="2160" w:firstLine="720"/>
        <w:rPr>
          <w:b/>
          <w:color w:val="FF0000"/>
          <w:sz w:val="28"/>
          <w:szCs w:val="28"/>
        </w:rPr>
      </w:pPr>
      <w:r w:rsidRPr="00130001">
        <w:rPr>
          <w:b/>
          <w:color w:val="FF0000"/>
          <w:sz w:val="28"/>
          <w:szCs w:val="28"/>
        </w:rPr>
        <w:t xml:space="preserve">SESIUNEA </w:t>
      </w:r>
      <w:r>
        <w:rPr>
          <w:b/>
          <w:color w:val="FF0000"/>
        </w:rPr>
        <w:t>SEPTEMBRIE</w:t>
      </w:r>
      <w:r w:rsidRPr="00130001">
        <w:rPr>
          <w:b/>
          <w:color w:val="FF0000"/>
          <w:sz w:val="28"/>
          <w:szCs w:val="28"/>
        </w:rPr>
        <w:t xml:space="preserve"> 2014</w:t>
      </w:r>
    </w:p>
    <w:p w:rsidR="00410121" w:rsidRDefault="00410121" w:rsidP="002F6AB0">
      <w:pPr>
        <w:rPr>
          <w:b/>
          <w:color w:val="FF0000"/>
        </w:rPr>
      </w:pPr>
    </w:p>
    <w:p w:rsidR="00410121" w:rsidRDefault="00410121" w:rsidP="002F6AB0">
      <w:pPr>
        <w:rPr>
          <w:b/>
          <w:color w:val="FF0000"/>
        </w:rPr>
      </w:pPr>
    </w:p>
    <w:p w:rsidR="00410121" w:rsidRDefault="00410121" w:rsidP="002B763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Proba scrisă a examenului</w:t>
      </w:r>
      <w:r w:rsidRPr="002F6AB0">
        <w:rPr>
          <w:b/>
          <w:color w:val="FF0000"/>
          <w:sz w:val="28"/>
          <w:szCs w:val="28"/>
        </w:rPr>
        <w:t xml:space="preserve"> de diplomă se susţine luni </w:t>
      </w:r>
      <w:r>
        <w:rPr>
          <w:b/>
          <w:color w:val="FF0000"/>
          <w:sz w:val="28"/>
          <w:szCs w:val="28"/>
        </w:rPr>
        <w:t>15</w:t>
      </w:r>
      <w:r w:rsidRPr="002F6AB0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09.</w:t>
      </w:r>
      <w:r w:rsidRPr="002F6AB0">
        <w:rPr>
          <w:b/>
          <w:color w:val="FF0000"/>
          <w:sz w:val="28"/>
          <w:szCs w:val="28"/>
        </w:rPr>
        <w:t>2014, ora 10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>
        <w:rPr>
          <w:b/>
          <w:color w:val="FF0000"/>
          <w:sz w:val="28"/>
          <w:szCs w:val="28"/>
          <w:vertAlign w:val="superscript"/>
        </w:rPr>
        <w:t xml:space="preserve"> . </w:t>
      </w:r>
      <w:r>
        <w:rPr>
          <w:b/>
          <w:color w:val="FF0000"/>
          <w:sz w:val="28"/>
          <w:szCs w:val="28"/>
        </w:rPr>
        <w:t xml:space="preserve"> Candidaţii de la specializarile CCIA, CFDP, CCIA(in lb.engleză), ACH, IUDR şi IE vor susţine proba în amfiteatru AII. </w:t>
      </w:r>
    </w:p>
    <w:p w:rsidR="00410121" w:rsidRDefault="00410121" w:rsidP="002B763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Candidaţii de la specializarile CFDP, IUDR şi MTC vor susţine proba în Observator, amfiteatrul OA4 </w:t>
      </w:r>
    </w:p>
    <w:p w:rsidR="00410121" w:rsidRDefault="00410121" w:rsidP="00130001">
      <w:pPr>
        <w:jc w:val="both"/>
        <w:rPr>
          <w:b/>
          <w:color w:val="FF0000"/>
          <w:sz w:val="28"/>
          <w:szCs w:val="28"/>
        </w:rPr>
      </w:pPr>
      <w:r w:rsidRPr="002F6AB0">
        <w:rPr>
          <w:b/>
          <w:color w:val="FF0000"/>
          <w:sz w:val="28"/>
          <w:szCs w:val="28"/>
        </w:rPr>
        <w:t>Accesul în săli se face începănd cu ora 9</w:t>
      </w:r>
      <w:r w:rsidRPr="002F6AB0">
        <w:rPr>
          <w:b/>
          <w:color w:val="FF0000"/>
          <w:sz w:val="28"/>
          <w:szCs w:val="28"/>
          <w:vertAlign w:val="superscript"/>
        </w:rPr>
        <w:t>00</w:t>
      </w:r>
      <w:r w:rsidRPr="002F6AB0">
        <w:rPr>
          <w:b/>
          <w:color w:val="FF0000"/>
          <w:sz w:val="28"/>
          <w:szCs w:val="28"/>
        </w:rPr>
        <w:t xml:space="preserve"> pe baza actului de identitate</w:t>
      </w:r>
      <w:r>
        <w:rPr>
          <w:b/>
          <w:color w:val="FF0000"/>
          <w:sz w:val="28"/>
          <w:szCs w:val="28"/>
        </w:rPr>
        <w:t xml:space="preserve"> (carte de identitate) sau paşaport valabil. </w:t>
      </w:r>
    </w:p>
    <w:p w:rsidR="00410121" w:rsidRDefault="00410121" w:rsidP="00130001">
      <w:pPr>
        <w:jc w:val="both"/>
        <w:rPr>
          <w:b/>
          <w:color w:val="FF0000"/>
          <w:sz w:val="28"/>
          <w:szCs w:val="28"/>
        </w:rPr>
      </w:pPr>
    </w:p>
    <w:p w:rsidR="00410121" w:rsidRDefault="00410121" w:rsidP="0096571A">
      <w:pPr>
        <w:jc w:val="center"/>
        <w:rPr>
          <w:b/>
        </w:rPr>
      </w:pPr>
    </w:p>
    <w:p w:rsidR="00410121" w:rsidRDefault="00410121" w:rsidP="0096571A">
      <w:pPr>
        <w:jc w:val="center"/>
        <w:rPr>
          <w:b/>
        </w:rPr>
      </w:pPr>
      <w:r>
        <w:rPr>
          <w:b/>
        </w:rPr>
        <w:t>SUSȚINERE PROIECT DIPLOMĂ</w:t>
      </w:r>
    </w:p>
    <w:p w:rsidR="00410121" w:rsidRDefault="00410121" w:rsidP="002B7630">
      <w:pPr>
        <w:ind w:right="458"/>
        <w:jc w:val="center"/>
        <w:rPr>
          <w:b/>
        </w:rPr>
      </w:pPr>
    </w:p>
    <w:p w:rsidR="00410121" w:rsidRDefault="00410121" w:rsidP="0096571A">
      <w:pPr>
        <w:jc w:val="center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444"/>
        <w:gridCol w:w="2330"/>
        <w:gridCol w:w="1923"/>
      </w:tblGrid>
      <w:tr w:rsidR="00410121" w:rsidTr="007F6007">
        <w:tc>
          <w:tcPr>
            <w:tcW w:w="3444" w:type="dxa"/>
            <w:tcBorders>
              <w:top w:val="double" w:sz="6" w:space="0" w:color="000000"/>
            </w:tcBorders>
          </w:tcPr>
          <w:p w:rsidR="00410121" w:rsidRPr="00CF3E01" w:rsidRDefault="00410121" w:rsidP="002F6AB0">
            <w:pPr>
              <w:rPr>
                <w:b/>
                <w:caps/>
              </w:rPr>
            </w:pPr>
            <w:r w:rsidRPr="00CF3E01">
              <w:rPr>
                <w:b/>
                <w:caps/>
              </w:rPr>
              <w:t>specializarea/COMISIE</w:t>
            </w:r>
          </w:p>
        </w:tc>
        <w:tc>
          <w:tcPr>
            <w:tcW w:w="2330" w:type="dxa"/>
            <w:tcBorders>
              <w:top w:val="double" w:sz="6" w:space="0" w:color="000000"/>
            </w:tcBorders>
          </w:tcPr>
          <w:p w:rsidR="00410121" w:rsidRPr="00CF3E01" w:rsidRDefault="00410121" w:rsidP="00CE6E16">
            <w:pPr>
              <w:jc w:val="center"/>
              <w:rPr>
                <w:b/>
                <w:caps/>
              </w:rPr>
            </w:pPr>
            <w:r w:rsidRPr="00CF3E01">
              <w:rPr>
                <w:b/>
                <w:caps/>
              </w:rPr>
              <w:t>data</w:t>
            </w:r>
          </w:p>
        </w:tc>
        <w:tc>
          <w:tcPr>
            <w:tcW w:w="1923" w:type="dxa"/>
            <w:tcBorders>
              <w:top w:val="double" w:sz="6" w:space="0" w:color="000000"/>
            </w:tcBorders>
          </w:tcPr>
          <w:p w:rsidR="00410121" w:rsidRPr="00CF3E01" w:rsidRDefault="00410121" w:rsidP="00CE6E16">
            <w:pPr>
              <w:jc w:val="center"/>
              <w:rPr>
                <w:b/>
                <w:caps/>
              </w:rPr>
            </w:pPr>
            <w:r w:rsidRPr="00CF3E01">
              <w:rPr>
                <w:b/>
                <w:caps/>
              </w:rPr>
              <w:t>sala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CCIA / COMISIA I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  <w:r w:rsidRPr="00CF3E01">
              <w:rPr>
                <w:b/>
              </w:rPr>
              <w:t>.2014</w:t>
            </w:r>
            <w:r>
              <w:rPr>
                <w:b/>
              </w:rPr>
              <w:t>/ora 8:00</w:t>
            </w:r>
          </w:p>
        </w:tc>
        <w:tc>
          <w:tcPr>
            <w:tcW w:w="1923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108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CCIA / COMISIA II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17.09.2014/ora 9:00</w:t>
            </w:r>
          </w:p>
        </w:tc>
        <w:tc>
          <w:tcPr>
            <w:tcW w:w="1923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CCIA( in lb.engleză)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16.09.2014/ora 9:00</w:t>
            </w:r>
          </w:p>
        </w:tc>
        <w:tc>
          <w:tcPr>
            <w:tcW w:w="1923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506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ACH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  <w:r w:rsidRPr="00CF3E01">
              <w:rPr>
                <w:b/>
              </w:rPr>
              <w:t>.2014</w:t>
            </w:r>
            <w:r>
              <w:rPr>
                <w:b/>
              </w:rPr>
              <w:t>/ora 9:00</w:t>
            </w:r>
          </w:p>
        </w:tc>
        <w:tc>
          <w:tcPr>
            <w:tcW w:w="1923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LH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CFDP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  <w:r w:rsidRPr="00CF3E01">
              <w:rPr>
                <w:b/>
              </w:rPr>
              <w:t>.2014</w:t>
            </w:r>
            <w:r>
              <w:rPr>
                <w:b/>
              </w:rPr>
              <w:t>/ora 9:00</w:t>
            </w:r>
          </w:p>
        </w:tc>
        <w:tc>
          <w:tcPr>
            <w:tcW w:w="1923" w:type="dxa"/>
          </w:tcPr>
          <w:p w:rsidR="00410121" w:rsidRPr="00CF3E01" w:rsidRDefault="00410121" w:rsidP="00784B3B">
            <w:pPr>
              <w:jc w:val="center"/>
              <w:rPr>
                <w:b/>
              </w:rPr>
            </w:pPr>
            <w:r w:rsidRPr="00CF3E01">
              <w:rPr>
                <w:b/>
              </w:rPr>
              <w:t>102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IUDR</w:t>
            </w:r>
          </w:p>
        </w:tc>
        <w:tc>
          <w:tcPr>
            <w:tcW w:w="2330" w:type="dxa"/>
          </w:tcPr>
          <w:p w:rsidR="00410121" w:rsidRPr="00CF3E01" w:rsidRDefault="00410121" w:rsidP="00375746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  <w:r w:rsidRPr="00CF3E01">
              <w:rPr>
                <w:b/>
              </w:rPr>
              <w:t>.2014</w:t>
            </w:r>
            <w:r>
              <w:rPr>
                <w:b/>
              </w:rPr>
              <w:t>/ora 9:00</w:t>
            </w:r>
          </w:p>
        </w:tc>
        <w:tc>
          <w:tcPr>
            <w:tcW w:w="1923" w:type="dxa"/>
          </w:tcPr>
          <w:p w:rsidR="00410121" w:rsidRPr="00CF3E01" w:rsidRDefault="00410121" w:rsidP="00375746">
            <w:pPr>
              <w:jc w:val="center"/>
              <w:rPr>
                <w:b/>
              </w:rPr>
            </w:pPr>
            <w:r w:rsidRPr="00CF3E01">
              <w:rPr>
                <w:b/>
              </w:rPr>
              <w:t>102</w:t>
            </w:r>
          </w:p>
        </w:tc>
      </w:tr>
      <w:tr w:rsidR="00410121" w:rsidTr="007F6007">
        <w:tc>
          <w:tcPr>
            <w:tcW w:w="3444" w:type="dxa"/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>MTC</w:t>
            </w:r>
          </w:p>
        </w:tc>
        <w:tc>
          <w:tcPr>
            <w:tcW w:w="2330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17.09.2014/ora 9:00</w:t>
            </w:r>
          </w:p>
        </w:tc>
        <w:tc>
          <w:tcPr>
            <w:tcW w:w="1923" w:type="dxa"/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O1</w:t>
            </w:r>
            <w:r>
              <w:rPr>
                <w:b/>
              </w:rPr>
              <w:t>5</w:t>
            </w:r>
          </w:p>
        </w:tc>
      </w:tr>
      <w:tr w:rsidR="00410121" w:rsidTr="007F6007">
        <w:tc>
          <w:tcPr>
            <w:tcW w:w="3444" w:type="dxa"/>
            <w:tcBorders>
              <w:bottom w:val="double" w:sz="6" w:space="0" w:color="000000"/>
            </w:tcBorders>
          </w:tcPr>
          <w:p w:rsidR="00410121" w:rsidRPr="00CF3E01" w:rsidRDefault="00410121" w:rsidP="002F6AB0">
            <w:pPr>
              <w:rPr>
                <w:b/>
              </w:rPr>
            </w:pPr>
            <w:r w:rsidRPr="00CF3E01">
              <w:rPr>
                <w:b/>
              </w:rPr>
              <w:t xml:space="preserve">IE </w:t>
            </w:r>
          </w:p>
        </w:tc>
        <w:tc>
          <w:tcPr>
            <w:tcW w:w="2330" w:type="dxa"/>
            <w:tcBorders>
              <w:bottom w:val="double" w:sz="6" w:space="0" w:color="000000"/>
            </w:tcBorders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>
              <w:rPr>
                <w:b/>
              </w:rPr>
              <w:t>16.09</w:t>
            </w:r>
            <w:r w:rsidRPr="00CF3E01">
              <w:rPr>
                <w:b/>
              </w:rPr>
              <w:t>.2014</w:t>
            </w:r>
            <w:r>
              <w:rPr>
                <w:b/>
              </w:rPr>
              <w:t>/ora 9:00</w:t>
            </w:r>
          </w:p>
        </w:tc>
        <w:tc>
          <w:tcPr>
            <w:tcW w:w="1923" w:type="dxa"/>
            <w:tcBorders>
              <w:bottom w:val="double" w:sz="6" w:space="0" w:color="000000"/>
            </w:tcBorders>
          </w:tcPr>
          <w:p w:rsidR="00410121" w:rsidRPr="00CF3E01" w:rsidRDefault="00410121" w:rsidP="00CE6E16">
            <w:pPr>
              <w:jc w:val="center"/>
              <w:rPr>
                <w:b/>
              </w:rPr>
            </w:pPr>
            <w:r w:rsidRPr="00CF3E01">
              <w:rPr>
                <w:b/>
              </w:rPr>
              <w:t>180</w:t>
            </w:r>
          </w:p>
        </w:tc>
      </w:tr>
    </w:tbl>
    <w:p w:rsidR="00410121" w:rsidRDefault="00410121" w:rsidP="002F6AB0">
      <w:pPr>
        <w:rPr>
          <w:b/>
        </w:rPr>
      </w:pPr>
    </w:p>
    <w:p w:rsidR="00410121" w:rsidRDefault="00410121" w:rsidP="00807308"/>
    <w:p w:rsidR="00410121" w:rsidRDefault="00410121" w:rsidP="00807308"/>
    <w:p w:rsidR="00410121" w:rsidRDefault="00410121" w:rsidP="00807308"/>
    <w:p w:rsidR="00410121" w:rsidRPr="00807308" w:rsidRDefault="00410121" w:rsidP="00807308"/>
    <w:p w:rsidR="00410121" w:rsidRPr="001C0B05" w:rsidRDefault="00410121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DECAN,</w:t>
      </w:r>
    </w:p>
    <w:p w:rsidR="00410121" w:rsidRPr="001C0B05" w:rsidRDefault="00410121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Conf.dr.ing. Nicolae CHIRA</w:t>
      </w:r>
    </w:p>
    <w:p w:rsidR="00410121" w:rsidRPr="0092542F" w:rsidRDefault="00410121" w:rsidP="0096571A">
      <w:pPr>
        <w:jc w:val="center"/>
        <w:rPr>
          <w:lang w:val="pt-BR"/>
        </w:rPr>
      </w:pPr>
    </w:p>
    <w:sectPr w:rsidR="00410121" w:rsidRPr="0092542F" w:rsidSect="002B7630">
      <w:headerReference w:type="first" r:id="rId7"/>
      <w:footerReference w:type="first" r:id="rId8"/>
      <w:pgSz w:w="11907" w:h="16840" w:code="9"/>
      <w:pgMar w:top="540" w:right="747" w:bottom="540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121" w:rsidRDefault="00410121">
      <w:r>
        <w:separator/>
      </w:r>
    </w:p>
  </w:endnote>
  <w:endnote w:type="continuationSeparator" w:id="1">
    <w:p w:rsidR="00410121" w:rsidRDefault="0041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21" w:rsidRPr="00C80291" w:rsidRDefault="00410121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str. Ctin Daicoviciu nr. 15, 400020 Cluj Napoca, România</w:t>
    </w:r>
  </w:p>
  <w:p w:rsidR="00410121" w:rsidRPr="00C80291" w:rsidRDefault="00410121" w:rsidP="00EA6553">
    <w:pPr>
      <w:jc w:val="center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flip:x;z-index:251660288" from="36pt,7.3pt" to="108pt,7.3pt" strokecolor="maroon" strokeweight="1.5pt"/>
      </w:pict>
    </w:r>
    <w:r>
      <w:rPr>
        <w:noProof/>
      </w:rPr>
      <w:pict>
        <v:line id="_x0000_s2050" style="position:absolute;left:0;text-align:left;flip:x;z-index:251661312" from="369pt,7.3pt" to="441pt,7.3pt" strokecolor="maroon" strokeweight="1.5pt"/>
      </w:pict>
    </w:r>
    <w:r w:rsidRPr="00C80291">
      <w:rPr>
        <w:rFonts w:ascii="Arial" w:hAnsi="Arial" w:cs="Arial"/>
        <w:sz w:val="16"/>
        <w:szCs w:val="16"/>
      </w:rPr>
      <w:t>secretariat tel. +40-264-401250, fax +40-264-594967</w:t>
    </w:r>
  </w:p>
  <w:p w:rsidR="00410121" w:rsidRPr="00C80291" w:rsidRDefault="00410121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http://constructii.utcluj.ro/</w:t>
    </w:r>
  </w:p>
  <w:p w:rsidR="00410121" w:rsidRPr="00C80291" w:rsidRDefault="00410121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121" w:rsidRDefault="00410121">
      <w:r>
        <w:separator/>
      </w:r>
    </w:p>
  </w:footnote>
  <w:footnote w:type="continuationSeparator" w:id="1">
    <w:p w:rsidR="00410121" w:rsidRDefault="00410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21" w:rsidRDefault="004101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H__ANTET UT_R_2013_" style="width:480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179"/>
    <w:multiLevelType w:val="hybridMultilevel"/>
    <w:tmpl w:val="5538D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945CA1"/>
    <w:multiLevelType w:val="hybridMultilevel"/>
    <w:tmpl w:val="D62CFCFC"/>
    <w:lvl w:ilvl="0" w:tplc="7882AC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0118FC"/>
    <w:multiLevelType w:val="hybridMultilevel"/>
    <w:tmpl w:val="54A0E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1D76AC"/>
    <w:multiLevelType w:val="hybridMultilevel"/>
    <w:tmpl w:val="1C2C0D48"/>
    <w:lvl w:ilvl="0" w:tplc="D50A5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62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30C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8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6D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4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E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2C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E43A2"/>
    <w:multiLevelType w:val="hybridMultilevel"/>
    <w:tmpl w:val="46B2A12A"/>
    <w:lvl w:ilvl="0" w:tplc="04090001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B76FC"/>
    <w:multiLevelType w:val="hybridMultilevel"/>
    <w:tmpl w:val="BB729326"/>
    <w:lvl w:ilvl="0" w:tplc="8F123D14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6C014128"/>
    <w:multiLevelType w:val="hybridMultilevel"/>
    <w:tmpl w:val="906E4000"/>
    <w:lvl w:ilvl="0" w:tplc="58483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D856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73EA1E93"/>
    <w:multiLevelType w:val="hybridMultilevel"/>
    <w:tmpl w:val="5D46A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C6"/>
    <w:rsid w:val="00055658"/>
    <w:rsid w:val="00057C89"/>
    <w:rsid w:val="00077C2F"/>
    <w:rsid w:val="000834FF"/>
    <w:rsid w:val="00084F9F"/>
    <w:rsid w:val="000A174E"/>
    <w:rsid w:val="000B3C87"/>
    <w:rsid w:val="000F1EA6"/>
    <w:rsid w:val="00107C97"/>
    <w:rsid w:val="0012006F"/>
    <w:rsid w:val="00124E07"/>
    <w:rsid w:val="00130001"/>
    <w:rsid w:val="001325AB"/>
    <w:rsid w:val="00151FE3"/>
    <w:rsid w:val="0017277F"/>
    <w:rsid w:val="0017757A"/>
    <w:rsid w:val="00187F10"/>
    <w:rsid w:val="001A47A3"/>
    <w:rsid w:val="001A61E2"/>
    <w:rsid w:val="001B2172"/>
    <w:rsid w:val="001B4317"/>
    <w:rsid w:val="001B53EE"/>
    <w:rsid w:val="001C0B05"/>
    <w:rsid w:val="001E3D0F"/>
    <w:rsid w:val="00213637"/>
    <w:rsid w:val="00225F22"/>
    <w:rsid w:val="00235055"/>
    <w:rsid w:val="00244686"/>
    <w:rsid w:val="00247723"/>
    <w:rsid w:val="00254BB7"/>
    <w:rsid w:val="002576A6"/>
    <w:rsid w:val="00260915"/>
    <w:rsid w:val="0026298D"/>
    <w:rsid w:val="002629D4"/>
    <w:rsid w:val="002862A9"/>
    <w:rsid w:val="002879B3"/>
    <w:rsid w:val="00290020"/>
    <w:rsid w:val="002A53A6"/>
    <w:rsid w:val="002B16CE"/>
    <w:rsid w:val="002B7630"/>
    <w:rsid w:val="002D25C7"/>
    <w:rsid w:val="002D69BA"/>
    <w:rsid w:val="002E0F28"/>
    <w:rsid w:val="002F4FDA"/>
    <w:rsid w:val="002F6AB0"/>
    <w:rsid w:val="0031689D"/>
    <w:rsid w:val="003252FE"/>
    <w:rsid w:val="0036325B"/>
    <w:rsid w:val="00375746"/>
    <w:rsid w:val="00375F0B"/>
    <w:rsid w:val="00380EDE"/>
    <w:rsid w:val="00394B87"/>
    <w:rsid w:val="003A33A9"/>
    <w:rsid w:val="003A4707"/>
    <w:rsid w:val="003B4D47"/>
    <w:rsid w:val="003B53F3"/>
    <w:rsid w:val="003C016A"/>
    <w:rsid w:val="003C14AF"/>
    <w:rsid w:val="003D0ED7"/>
    <w:rsid w:val="003E5F03"/>
    <w:rsid w:val="003E6142"/>
    <w:rsid w:val="003F1955"/>
    <w:rsid w:val="003F30D2"/>
    <w:rsid w:val="003F6FBA"/>
    <w:rsid w:val="004020B8"/>
    <w:rsid w:val="00404286"/>
    <w:rsid w:val="00410121"/>
    <w:rsid w:val="00450659"/>
    <w:rsid w:val="00460284"/>
    <w:rsid w:val="004826DC"/>
    <w:rsid w:val="00483201"/>
    <w:rsid w:val="00486CEE"/>
    <w:rsid w:val="004979A1"/>
    <w:rsid w:val="004A0665"/>
    <w:rsid w:val="004C70A8"/>
    <w:rsid w:val="004E0D07"/>
    <w:rsid w:val="004F275C"/>
    <w:rsid w:val="004F5CA0"/>
    <w:rsid w:val="00505FDB"/>
    <w:rsid w:val="005126CC"/>
    <w:rsid w:val="005160B9"/>
    <w:rsid w:val="00523355"/>
    <w:rsid w:val="00532337"/>
    <w:rsid w:val="005362B4"/>
    <w:rsid w:val="00536A98"/>
    <w:rsid w:val="00537344"/>
    <w:rsid w:val="00593174"/>
    <w:rsid w:val="005F5F8E"/>
    <w:rsid w:val="00601014"/>
    <w:rsid w:val="0060522D"/>
    <w:rsid w:val="0060533D"/>
    <w:rsid w:val="0060555A"/>
    <w:rsid w:val="006073EA"/>
    <w:rsid w:val="006363CB"/>
    <w:rsid w:val="00654D93"/>
    <w:rsid w:val="00655F8D"/>
    <w:rsid w:val="00680441"/>
    <w:rsid w:val="006822E8"/>
    <w:rsid w:val="00696B1C"/>
    <w:rsid w:val="006A0D4B"/>
    <w:rsid w:val="006B7A15"/>
    <w:rsid w:val="006C57E3"/>
    <w:rsid w:val="006C6D72"/>
    <w:rsid w:val="006E5124"/>
    <w:rsid w:val="00705473"/>
    <w:rsid w:val="007151A0"/>
    <w:rsid w:val="00743606"/>
    <w:rsid w:val="007512F4"/>
    <w:rsid w:val="00753B2A"/>
    <w:rsid w:val="00767515"/>
    <w:rsid w:val="007735ED"/>
    <w:rsid w:val="00784B3B"/>
    <w:rsid w:val="0078555E"/>
    <w:rsid w:val="00796DB8"/>
    <w:rsid w:val="007A1B5E"/>
    <w:rsid w:val="007A5D53"/>
    <w:rsid w:val="007A5D5F"/>
    <w:rsid w:val="007A7FEF"/>
    <w:rsid w:val="007B076E"/>
    <w:rsid w:val="007B4A98"/>
    <w:rsid w:val="007C5D24"/>
    <w:rsid w:val="007C6251"/>
    <w:rsid w:val="007C6CB2"/>
    <w:rsid w:val="007D742F"/>
    <w:rsid w:val="007E0FA5"/>
    <w:rsid w:val="007E4AB9"/>
    <w:rsid w:val="007F6007"/>
    <w:rsid w:val="00805509"/>
    <w:rsid w:val="00807308"/>
    <w:rsid w:val="0082068B"/>
    <w:rsid w:val="00834021"/>
    <w:rsid w:val="0083534F"/>
    <w:rsid w:val="00836B09"/>
    <w:rsid w:val="00846DA8"/>
    <w:rsid w:val="00851BF8"/>
    <w:rsid w:val="00863094"/>
    <w:rsid w:val="00864AE9"/>
    <w:rsid w:val="008653D8"/>
    <w:rsid w:val="008868E4"/>
    <w:rsid w:val="0088709C"/>
    <w:rsid w:val="008A1828"/>
    <w:rsid w:val="008A1B9C"/>
    <w:rsid w:val="008B1D5F"/>
    <w:rsid w:val="008C0ADC"/>
    <w:rsid w:val="008C555B"/>
    <w:rsid w:val="008D53A0"/>
    <w:rsid w:val="008D724A"/>
    <w:rsid w:val="008E145F"/>
    <w:rsid w:val="008E4296"/>
    <w:rsid w:val="008E73C4"/>
    <w:rsid w:val="008F12FA"/>
    <w:rsid w:val="0090427D"/>
    <w:rsid w:val="00913956"/>
    <w:rsid w:val="00913CBA"/>
    <w:rsid w:val="00924236"/>
    <w:rsid w:val="0092542F"/>
    <w:rsid w:val="00944436"/>
    <w:rsid w:val="00950210"/>
    <w:rsid w:val="00961FEB"/>
    <w:rsid w:val="009648E6"/>
    <w:rsid w:val="0096571A"/>
    <w:rsid w:val="00983BAD"/>
    <w:rsid w:val="00992038"/>
    <w:rsid w:val="009A1C7D"/>
    <w:rsid w:val="009B5EDD"/>
    <w:rsid w:val="009C5A45"/>
    <w:rsid w:val="009D3288"/>
    <w:rsid w:val="009D7C91"/>
    <w:rsid w:val="009E3C84"/>
    <w:rsid w:val="00A20416"/>
    <w:rsid w:val="00A4354C"/>
    <w:rsid w:val="00A5201B"/>
    <w:rsid w:val="00A60227"/>
    <w:rsid w:val="00A92CDE"/>
    <w:rsid w:val="00A94A0F"/>
    <w:rsid w:val="00AA16F5"/>
    <w:rsid w:val="00AB63C6"/>
    <w:rsid w:val="00AD2BFB"/>
    <w:rsid w:val="00AE6962"/>
    <w:rsid w:val="00AE7644"/>
    <w:rsid w:val="00B013BE"/>
    <w:rsid w:val="00B016AF"/>
    <w:rsid w:val="00B072D9"/>
    <w:rsid w:val="00B11ABB"/>
    <w:rsid w:val="00B234BE"/>
    <w:rsid w:val="00B34702"/>
    <w:rsid w:val="00B424C4"/>
    <w:rsid w:val="00B44C2A"/>
    <w:rsid w:val="00B57F52"/>
    <w:rsid w:val="00BA200D"/>
    <w:rsid w:val="00BB16D5"/>
    <w:rsid w:val="00BC4F5F"/>
    <w:rsid w:val="00BC6E0D"/>
    <w:rsid w:val="00BD2D38"/>
    <w:rsid w:val="00BE44FA"/>
    <w:rsid w:val="00BE6182"/>
    <w:rsid w:val="00C079AF"/>
    <w:rsid w:val="00C1353A"/>
    <w:rsid w:val="00C1388F"/>
    <w:rsid w:val="00C43544"/>
    <w:rsid w:val="00C631D9"/>
    <w:rsid w:val="00C80291"/>
    <w:rsid w:val="00C83D49"/>
    <w:rsid w:val="00C87046"/>
    <w:rsid w:val="00C97363"/>
    <w:rsid w:val="00CA7EDB"/>
    <w:rsid w:val="00CC7FD1"/>
    <w:rsid w:val="00CE2665"/>
    <w:rsid w:val="00CE6E16"/>
    <w:rsid w:val="00CF3E01"/>
    <w:rsid w:val="00D02C3B"/>
    <w:rsid w:val="00D21FD9"/>
    <w:rsid w:val="00D248CD"/>
    <w:rsid w:val="00D25C02"/>
    <w:rsid w:val="00D351E6"/>
    <w:rsid w:val="00D36141"/>
    <w:rsid w:val="00D36AD3"/>
    <w:rsid w:val="00D673B9"/>
    <w:rsid w:val="00D77AFB"/>
    <w:rsid w:val="00D91B39"/>
    <w:rsid w:val="00DB7716"/>
    <w:rsid w:val="00DC007B"/>
    <w:rsid w:val="00DD0BB5"/>
    <w:rsid w:val="00DD5E81"/>
    <w:rsid w:val="00DF271F"/>
    <w:rsid w:val="00DF6F48"/>
    <w:rsid w:val="00E0398E"/>
    <w:rsid w:val="00E052AF"/>
    <w:rsid w:val="00E12241"/>
    <w:rsid w:val="00E32F24"/>
    <w:rsid w:val="00E40B9C"/>
    <w:rsid w:val="00E71DD3"/>
    <w:rsid w:val="00E877C2"/>
    <w:rsid w:val="00E90ECB"/>
    <w:rsid w:val="00E94657"/>
    <w:rsid w:val="00E94857"/>
    <w:rsid w:val="00EA6553"/>
    <w:rsid w:val="00EB22A7"/>
    <w:rsid w:val="00EB238A"/>
    <w:rsid w:val="00EC2370"/>
    <w:rsid w:val="00EE56B9"/>
    <w:rsid w:val="00F02FEE"/>
    <w:rsid w:val="00F16F33"/>
    <w:rsid w:val="00F24C3E"/>
    <w:rsid w:val="00F602BD"/>
    <w:rsid w:val="00F656E8"/>
    <w:rsid w:val="00F8157D"/>
    <w:rsid w:val="00FA62CC"/>
    <w:rsid w:val="00FB5CFE"/>
    <w:rsid w:val="00FC6140"/>
    <w:rsid w:val="00FD3DE3"/>
    <w:rsid w:val="00FE4C22"/>
    <w:rsid w:val="00FF1F6D"/>
    <w:rsid w:val="00FF267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2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25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7344"/>
    <w:pPr>
      <w:spacing w:line="360" w:lineRule="auto"/>
      <w:ind w:left="567" w:right="567"/>
      <w:jc w:val="center"/>
    </w:pPr>
    <w:rPr>
      <w:rFonts w:ascii="Arial" w:hAnsi="Arial" w:cs="Arial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C625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F6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4F5F"/>
    <w:rPr>
      <w:rFonts w:cs="Times New Roman"/>
      <w:color w:val="0000FF"/>
      <w:u w:val="single"/>
    </w:rPr>
  </w:style>
  <w:style w:type="table" w:styleId="TableElegant">
    <w:name w:val="Table Elegant"/>
    <w:basedOn w:val="TableNormal"/>
    <w:uiPriority w:val="99"/>
    <w:rsid w:val="002F6AB0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162</TotalTime>
  <Pages>1</Pages>
  <Words>137</Words>
  <Characters>786</Characters>
  <Application>Microsoft Office Outlook</Application>
  <DocSecurity>0</DocSecurity>
  <Lines>0</Lines>
  <Paragraphs>0</Paragraphs>
  <ScaleCrop>false</ScaleCrop>
  <Company>&lt;&lt;&lt; CCSTTII &gt;&gt;&gt;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CONSTRUCTII   </dc:title>
  <dc:subject/>
  <dc:creator>User1</dc:creator>
  <cp:keywords/>
  <dc:description/>
  <cp:lastModifiedBy>operator</cp:lastModifiedBy>
  <cp:revision>14</cp:revision>
  <cp:lastPrinted>2014-09-12T06:46:00Z</cp:lastPrinted>
  <dcterms:created xsi:type="dcterms:W3CDTF">2014-07-03T07:05:00Z</dcterms:created>
  <dcterms:modified xsi:type="dcterms:W3CDTF">2014-09-12T08:43:00Z</dcterms:modified>
</cp:coreProperties>
</file>