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BC3" w:rsidRPr="0092542F" w:rsidRDefault="00DA6BC3" w:rsidP="00537344">
      <w:pPr>
        <w:pStyle w:val="Title"/>
        <w:ind w:left="0"/>
        <w:jc w:val="left"/>
        <w:rPr>
          <w:rFonts w:ascii="Times New Roman" w:hAnsi="Times New Roman" w:cs="Times New Roman"/>
          <w:szCs w:val="24"/>
          <w:u w:val="none"/>
        </w:rPr>
      </w:pPr>
      <w:r w:rsidRPr="0092542F">
        <w:rPr>
          <w:rFonts w:ascii="Times New Roman" w:hAnsi="Times New Roman" w:cs="Times New Roman"/>
          <w:szCs w:val="24"/>
          <w:u w:val="none"/>
        </w:rPr>
        <w:t xml:space="preserve">FACULTATEA DE CONSTRUCTII   </w:t>
      </w:r>
    </w:p>
    <w:p w:rsidR="00DA6BC3" w:rsidRDefault="00DA6BC3" w:rsidP="0096571A">
      <w:r w:rsidRPr="0092542F">
        <w:t xml:space="preserve">Nr. </w:t>
      </w:r>
      <w:r>
        <w:t>……../12.09</w:t>
      </w:r>
      <w:r w:rsidRPr="0092542F">
        <w:t>.201</w:t>
      </w:r>
      <w:r>
        <w:t>4</w:t>
      </w:r>
    </w:p>
    <w:p w:rsidR="00DA6BC3" w:rsidRDefault="00DA6BC3" w:rsidP="0096571A"/>
    <w:p w:rsidR="00DA6BC3" w:rsidRDefault="00DA6BC3" w:rsidP="0096571A"/>
    <w:p w:rsidR="00DA6BC3" w:rsidRDefault="00DA6BC3" w:rsidP="0096571A">
      <w:pPr>
        <w:jc w:val="center"/>
        <w:rPr>
          <w:b/>
        </w:rPr>
      </w:pPr>
      <w:r w:rsidRPr="0078555E">
        <w:rPr>
          <w:b/>
        </w:rPr>
        <w:t xml:space="preserve">CALENDARUL DE </w:t>
      </w:r>
      <w:r>
        <w:rPr>
          <w:b/>
        </w:rPr>
        <w:t>SUSTINERE</w:t>
      </w:r>
      <w:r w:rsidRPr="0078555E">
        <w:rPr>
          <w:b/>
        </w:rPr>
        <w:t xml:space="preserve"> A EXAMENULUI DE DI</w:t>
      </w:r>
      <w:r>
        <w:rPr>
          <w:b/>
        </w:rPr>
        <w:t>SERTAȚIE</w:t>
      </w:r>
    </w:p>
    <w:p w:rsidR="00DA6BC3" w:rsidRDefault="00DA6BC3" w:rsidP="0096571A">
      <w:pPr>
        <w:jc w:val="center"/>
        <w:rPr>
          <w:b/>
        </w:rPr>
      </w:pPr>
    </w:p>
    <w:p w:rsidR="00DA6BC3" w:rsidRDefault="00DA6BC3" w:rsidP="0096571A">
      <w:pPr>
        <w:jc w:val="center"/>
        <w:rPr>
          <w:b/>
        </w:rPr>
      </w:pPr>
    </w:p>
    <w:p w:rsidR="00DA6BC3" w:rsidRDefault="00DA6BC3" w:rsidP="002F6AB0">
      <w:pPr>
        <w:ind w:left="2160" w:firstLine="720"/>
        <w:rPr>
          <w:b/>
          <w:color w:val="FF0000"/>
        </w:rPr>
      </w:pPr>
      <w:r w:rsidRPr="008E73C4">
        <w:rPr>
          <w:b/>
          <w:color w:val="FF0000"/>
        </w:rPr>
        <w:t xml:space="preserve">SESIUNEA </w:t>
      </w:r>
      <w:r>
        <w:rPr>
          <w:b/>
          <w:color w:val="FF0000"/>
        </w:rPr>
        <w:t xml:space="preserve">SEPTEMBRIE </w:t>
      </w:r>
      <w:r w:rsidRPr="008E73C4">
        <w:rPr>
          <w:b/>
          <w:color w:val="FF0000"/>
        </w:rPr>
        <w:t>201</w:t>
      </w:r>
      <w:r>
        <w:rPr>
          <w:b/>
          <w:color w:val="FF0000"/>
        </w:rPr>
        <w:t>4</w:t>
      </w:r>
    </w:p>
    <w:p w:rsidR="00DA6BC3" w:rsidRDefault="00DA6BC3" w:rsidP="002F6AB0">
      <w:pPr>
        <w:rPr>
          <w:b/>
          <w:color w:val="FF0000"/>
        </w:rPr>
      </w:pPr>
    </w:p>
    <w:p w:rsidR="00DA6BC3" w:rsidRDefault="00DA6BC3" w:rsidP="002F6AB0">
      <w:pPr>
        <w:rPr>
          <w:b/>
          <w:color w:val="FF0000"/>
        </w:rPr>
      </w:pPr>
    </w:p>
    <w:p w:rsidR="00DA6BC3" w:rsidRDefault="00DA6BC3" w:rsidP="00B17601">
      <w:pPr>
        <w:ind w:left="1440" w:firstLine="720"/>
        <w:rPr>
          <w:b/>
        </w:rPr>
      </w:pPr>
      <w:r>
        <w:rPr>
          <w:b/>
        </w:rPr>
        <w:t>SUSȚINERE PROIECT DISERTAȚIE</w:t>
      </w:r>
    </w:p>
    <w:p w:rsidR="00DA6BC3" w:rsidRDefault="00DA6BC3" w:rsidP="002B7630">
      <w:pPr>
        <w:ind w:right="458"/>
        <w:jc w:val="center"/>
        <w:rPr>
          <w:b/>
        </w:rPr>
      </w:pPr>
    </w:p>
    <w:p w:rsidR="00DA6BC3" w:rsidRDefault="00DA6BC3" w:rsidP="002B7630">
      <w:pPr>
        <w:ind w:right="458"/>
        <w:jc w:val="center"/>
        <w:rPr>
          <w:b/>
        </w:rPr>
      </w:pPr>
    </w:p>
    <w:p w:rsidR="00DA6BC3" w:rsidRDefault="00DA6BC3" w:rsidP="002B7630">
      <w:pPr>
        <w:ind w:right="458"/>
        <w:jc w:val="center"/>
        <w:rPr>
          <w:b/>
        </w:rPr>
      </w:pPr>
    </w:p>
    <w:p w:rsidR="00DA6BC3" w:rsidRDefault="00DA6BC3" w:rsidP="0096571A">
      <w:pPr>
        <w:jc w:val="center"/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3348"/>
        <w:gridCol w:w="2340"/>
        <w:gridCol w:w="1923"/>
      </w:tblGrid>
      <w:tr w:rsidR="00DA6BC3" w:rsidTr="009D1AA8">
        <w:tc>
          <w:tcPr>
            <w:tcW w:w="3348" w:type="dxa"/>
            <w:tcBorders>
              <w:top w:val="double" w:sz="6" w:space="0" w:color="000000"/>
              <w:bottom w:val="double" w:sz="6" w:space="0" w:color="000000"/>
            </w:tcBorders>
          </w:tcPr>
          <w:p w:rsidR="00DA6BC3" w:rsidRPr="002F35A4" w:rsidRDefault="00DA6BC3" w:rsidP="002F6AB0">
            <w:pPr>
              <w:rPr>
                <w:b/>
                <w:caps/>
              </w:rPr>
            </w:pPr>
            <w:r w:rsidRPr="002F35A4">
              <w:rPr>
                <w:b/>
                <w:caps/>
              </w:rPr>
              <w:t>specializarea</w:t>
            </w:r>
          </w:p>
        </w:tc>
        <w:tc>
          <w:tcPr>
            <w:tcW w:w="2340" w:type="dxa"/>
            <w:tcBorders>
              <w:top w:val="double" w:sz="6" w:space="0" w:color="000000"/>
              <w:bottom w:val="double" w:sz="6" w:space="0" w:color="000000"/>
            </w:tcBorders>
          </w:tcPr>
          <w:p w:rsidR="00DA6BC3" w:rsidRPr="002F35A4" w:rsidRDefault="00DA6BC3" w:rsidP="009D1AA8">
            <w:pPr>
              <w:ind w:left="-847"/>
              <w:jc w:val="center"/>
              <w:rPr>
                <w:b/>
                <w:caps/>
              </w:rPr>
            </w:pPr>
            <w:r w:rsidRPr="002F35A4">
              <w:rPr>
                <w:b/>
                <w:caps/>
              </w:rPr>
              <w:t>data</w:t>
            </w:r>
            <w:r>
              <w:rPr>
                <w:b/>
                <w:caps/>
              </w:rPr>
              <w:t>/ora</w:t>
            </w:r>
          </w:p>
        </w:tc>
        <w:tc>
          <w:tcPr>
            <w:tcW w:w="1923" w:type="dxa"/>
            <w:tcBorders>
              <w:top w:val="double" w:sz="6" w:space="0" w:color="000000"/>
              <w:bottom w:val="double" w:sz="6" w:space="0" w:color="000000"/>
            </w:tcBorders>
          </w:tcPr>
          <w:p w:rsidR="00DA6BC3" w:rsidRPr="002F35A4" w:rsidRDefault="00DA6BC3" w:rsidP="00B17601">
            <w:pPr>
              <w:jc w:val="center"/>
              <w:rPr>
                <w:b/>
                <w:caps/>
              </w:rPr>
            </w:pPr>
            <w:r w:rsidRPr="002F35A4">
              <w:rPr>
                <w:b/>
                <w:caps/>
              </w:rPr>
              <w:t>sala</w:t>
            </w:r>
          </w:p>
        </w:tc>
      </w:tr>
      <w:tr w:rsidR="00DA6BC3" w:rsidTr="009D1AA8">
        <w:tc>
          <w:tcPr>
            <w:tcW w:w="3348" w:type="dxa"/>
            <w:tcBorders>
              <w:top w:val="double" w:sz="6" w:space="0" w:color="000000"/>
              <w:bottom w:val="double" w:sz="6" w:space="0" w:color="000000"/>
            </w:tcBorders>
          </w:tcPr>
          <w:p w:rsidR="00DA6BC3" w:rsidRPr="002F35A4" w:rsidRDefault="00DA6BC3" w:rsidP="002F6AB0">
            <w:pPr>
              <w:rPr>
                <w:b/>
                <w:caps/>
              </w:rPr>
            </w:pPr>
            <w:r>
              <w:rPr>
                <w:b/>
                <w:caps/>
              </w:rPr>
              <w:t>CDB</w:t>
            </w:r>
          </w:p>
        </w:tc>
        <w:tc>
          <w:tcPr>
            <w:tcW w:w="2340" w:type="dxa"/>
            <w:tcBorders>
              <w:top w:val="double" w:sz="6" w:space="0" w:color="000000"/>
              <w:bottom w:val="double" w:sz="6" w:space="0" w:color="000000"/>
            </w:tcBorders>
          </w:tcPr>
          <w:p w:rsidR="00DA6BC3" w:rsidRPr="002F35A4" w:rsidRDefault="00DA6BC3" w:rsidP="008E3866">
            <w:pPr>
              <w:rPr>
                <w:b/>
                <w:caps/>
              </w:rPr>
            </w:pPr>
            <w:r>
              <w:rPr>
                <w:b/>
                <w:caps/>
              </w:rPr>
              <w:t>16.09.2014/</w:t>
            </w:r>
            <w:r>
              <w:rPr>
                <w:b/>
              </w:rPr>
              <w:t>ora</w:t>
            </w:r>
            <w:r>
              <w:rPr>
                <w:b/>
                <w:caps/>
              </w:rPr>
              <w:t xml:space="preserve"> 16:00</w:t>
            </w:r>
          </w:p>
        </w:tc>
        <w:tc>
          <w:tcPr>
            <w:tcW w:w="1923" w:type="dxa"/>
            <w:tcBorders>
              <w:top w:val="double" w:sz="6" w:space="0" w:color="000000"/>
              <w:bottom w:val="double" w:sz="6" w:space="0" w:color="000000"/>
            </w:tcBorders>
          </w:tcPr>
          <w:p w:rsidR="00DA6BC3" w:rsidRPr="002F35A4" w:rsidRDefault="00DA6BC3" w:rsidP="00B1760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180</w:t>
            </w:r>
          </w:p>
        </w:tc>
      </w:tr>
      <w:tr w:rsidR="00DA6BC3" w:rsidTr="009D1AA8">
        <w:tc>
          <w:tcPr>
            <w:tcW w:w="3348" w:type="dxa"/>
            <w:tcBorders>
              <w:top w:val="double" w:sz="6" w:space="0" w:color="000000"/>
              <w:bottom w:val="double" w:sz="6" w:space="0" w:color="000000"/>
            </w:tcBorders>
          </w:tcPr>
          <w:p w:rsidR="00DA6BC3" w:rsidRDefault="00DA6BC3" w:rsidP="002F6AB0">
            <w:pPr>
              <w:rPr>
                <w:b/>
                <w:caps/>
              </w:rPr>
            </w:pPr>
            <w:r>
              <w:rPr>
                <w:b/>
                <w:caps/>
              </w:rPr>
              <w:t>IS</w:t>
            </w:r>
          </w:p>
        </w:tc>
        <w:tc>
          <w:tcPr>
            <w:tcW w:w="2340" w:type="dxa"/>
            <w:tcBorders>
              <w:top w:val="double" w:sz="6" w:space="0" w:color="000000"/>
              <w:bottom w:val="double" w:sz="6" w:space="0" w:color="000000"/>
            </w:tcBorders>
          </w:tcPr>
          <w:p w:rsidR="00DA6BC3" w:rsidRDefault="00DA6BC3" w:rsidP="00B17601">
            <w:pPr>
              <w:jc w:val="center"/>
              <w:rPr>
                <w:b/>
                <w:caps/>
              </w:rPr>
            </w:pPr>
            <w:r>
              <w:rPr>
                <w:b/>
              </w:rPr>
              <w:t>17.09.2014/ora10:00</w:t>
            </w:r>
          </w:p>
        </w:tc>
        <w:tc>
          <w:tcPr>
            <w:tcW w:w="1923" w:type="dxa"/>
            <w:tcBorders>
              <w:top w:val="double" w:sz="6" w:space="0" w:color="000000"/>
              <w:bottom w:val="double" w:sz="6" w:space="0" w:color="000000"/>
            </w:tcBorders>
          </w:tcPr>
          <w:p w:rsidR="00DA6BC3" w:rsidRDefault="00DA6BC3" w:rsidP="00B1760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108</w:t>
            </w:r>
          </w:p>
        </w:tc>
      </w:tr>
      <w:tr w:rsidR="00DA6BC3" w:rsidTr="009D1AA8">
        <w:tc>
          <w:tcPr>
            <w:tcW w:w="3348" w:type="dxa"/>
            <w:tcBorders>
              <w:top w:val="double" w:sz="6" w:space="0" w:color="000000"/>
              <w:bottom w:val="double" w:sz="6" w:space="0" w:color="000000"/>
            </w:tcBorders>
          </w:tcPr>
          <w:p w:rsidR="00DA6BC3" w:rsidRDefault="00DA6BC3" w:rsidP="002F6AB0">
            <w:pPr>
              <w:rPr>
                <w:b/>
                <w:caps/>
              </w:rPr>
            </w:pPr>
            <w:r>
              <w:rPr>
                <w:b/>
                <w:caps/>
              </w:rPr>
              <w:t>IG</w:t>
            </w:r>
          </w:p>
        </w:tc>
        <w:tc>
          <w:tcPr>
            <w:tcW w:w="2340" w:type="dxa"/>
            <w:tcBorders>
              <w:top w:val="double" w:sz="6" w:space="0" w:color="000000"/>
              <w:bottom w:val="double" w:sz="6" w:space="0" w:color="000000"/>
            </w:tcBorders>
          </w:tcPr>
          <w:p w:rsidR="00DA6BC3" w:rsidRDefault="00DA6BC3" w:rsidP="00B17601">
            <w:pPr>
              <w:jc w:val="center"/>
              <w:rPr>
                <w:b/>
                <w:caps/>
              </w:rPr>
            </w:pPr>
            <w:r>
              <w:rPr>
                <w:b/>
              </w:rPr>
              <w:t>17.09.2014/ora16:00</w:t>
            </w:r>
          </w:p>
        </w:tc>
        <w:tc>
          <w:tcPr>
            <w:tcW w:w="1923" w:type="dxa"/>
            <w:tcBorders>
              <w:top w:val="double" w:sz="6" w:space="0" w:color="000000"/>
              <w:bottom w:val="double" w:sz="6" w:space="0" w:color="000000"/>
            </w:tcBorders>
          </w:tcPr>
          <w:p w:rsidR="00DA6BC3" w:rsidRDefault="00DA6BC3" w:rsidP="00B1760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136</w:t>
            </w:r>
          </w:p>
        </w:tc>
      </w:tr>
      <w:tr w:rsidR="00DA6BC3" w:rsidTr="009D1AA8">
        <w:tc>
          <w:tcPr>
            <w:tcW w:w="3348" w:type="dxa"/>
            <w:tcBorders>
              <w:top w:val="double" w:sz="6" w:space="0" w:color="000000"/>
              <w:bottom w:val="double" w:sz="6" w:space="0" w:color="000000"/>
            </w:tcBorders>
          </w:tcPr>
          <w:p w:rsidR="00DA6BC3" w:rsidRDefault="00DA6BC3" w:rsidP="002F6AB0">
            <w:pPr>
              <w:rPr>
                <w:b/>
                <w:caps/>
              </w:rPr>
            </w:pPr>
            <w:r>
              <w:rPr>
                <w:b/>
                <w:caps/>
              </w:rPr>
              <w:t>IIT</w:t>
            </w:r>
          </w:p>
        </w:tc>
        <w:tc>
          <w:tcPr>
            <w:tcW w:w="2340" w:type="dxa"/>
            <w:tcBorders>
              <w:top w:val="double" w:sz="6" w:space="0" w:color="000000"/>
              <w:bottom w:val="double" w:sz="6" w:space="0" w:color="000000"/>
            </w:tcBorders>
          </w:tcPr>
          <w:p w:rsidR="00DA6BC3" w:rsidRDefault="00DA6BC3">
            <w:pPr>
              <w:jc w:val="center"/>
              <w:rPr>
                <w:b/>
              </w:rPr>
            </w:pPr>
            <w:r>
              <w:rPr>
                <w:b/>
              </w:rPr>
              <w:t>17.09.2014/ ora 9:00</w:t>
            </w:r>
          </w:p>
        </w:tc>
        <w:tc>
          <w:tcPr>
            <w:tcW w:w="1923" w:type="dxa"/>
            <w:tcBorders>
              <w:top w:val="double" w:sz="6" w:space="0" w:color="000000"/>
              <w:bottom w:val="double" w:sz="6" w:space="0" w:color="000000"/>
            </w:tcBorders>
          </w:tcPr>
          <w:p w:rsidR="00DA6BC3" w:rsidRDefault="00DA6BC3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</w:tr>
      <w:tr w:rsidR="00DA6BC3" w:rsidTr="009D1AA8">
        <w:tc>
          <w:tcPr>
            <w:tcW w:w="3348" w:type="dxa"/>
            <w:tcBorders>
              <w:top w:val="double" w:sz="6" w:space="0" w:color="000000"/>
              <w:bottom w:val="double" w:sz="6" w:space="0" w:color="000000"/>
            </w:tcBorders>
          </w:tcPr>
          <w:p w:rsidR="00DA6BC3" w:rsidRDefault="00DA6BC3" w:rsidP="002F6AB0">
            <w:pPr>
              <w:rPr>
                <w:b/>
                <w:caps/>
              </w:rPr>
            </w:pPr>
            <w:r>
              <w:rPr>
                <w:b/>
                <w:caps/>
              </w:rPr>
              <w:t>ECO</w:t>
            </w:r>
          </w:p>
        </w:tc>
        <w:tc>
          <w:tcPr>
            <w:tcW w:w="2340" w:type="dxa"/>
            <w:tcBorders>
              <w:top w:val="double" w:sz="6" w:space="0" w:color="000000"/>
              <w:bottom w:val="double" w:sz="6" w:space="0" w:color="000000"/>
            </w:tcBorders>
          </w:tcPr>
          <w:p w:rsidR="00DA6BC3" w:rsidRDefault="00DA6BC3">
            <w:pPr>
              <w:jc w:val="center"/>
              <w:rPr>
                <w:b/>
              </w:rPr>
            </w:pPr>
            <w:r>
              <w:rPr>
                <w:b/>
              </w:rPr>
              <w:t>17.09.2014/ora 9:00</w:t>
            </w:r>
          </w:p>
        </w:tc>
        <w:tc>
          <w:tcPr>
            <w:tcW w:w="1923" w:type="dxa"/>
            <w:tcBorders>
              <w:top w:val="double" w:sz="6" w:space="0" w:color="000000"/>
              <w:bottom w:val="double" w:sz="6" w:space="0" w:color="000000"/>
            </w:tcBorders>
          </w:tcPr>
          <w:p w:rsidR="00DA6BC3" w:rsidRDefault="00DA6BC3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</w:tr>
      <w:tr w:rsidR="00DA6BC3" w:rsidTr="009D1AA8">
        <w:tc>
          <w:tcPr>
            <w:tcW w:w="3348" w:type="dxa"/>
            <w:tcBorders>
              <w:top w:val="double" w:sz="6" w:space="0" w:color="000000"/>
              <w:bottom w:val="double" w:sz="6" w:space="0" w:color="000000"/>
            </w:tcBorders>
          </w:tcPr>
          <w:p w:rsidR="00DA6BC3" w:rsidRDefault="00DA6BC3" w:rsidP="002F6AB0">
            <w:pPr>
              <w:rPr>
                <w:b/>
                <w:caps/>
              </w:rPr>
            </w:pPr>
            <w:r>
              <w:rPr>
                <w:b/>
                <w:caps/>
              </w:rPr>
              <w:t>ITSC</w:t>
            </w:r>
          </w:p>
        </w:tc>
        <w:tc>
          <w:tcPr>
            <w:tcW w:w="2340" w:type="dxa"/>
            <w:tcBorders>
              <w:top w:val="double" w:sz="6" w:space="0" w:color="000000"/>
              <w:bottom w:val="double" w:sz="6" w:space="0" w:color="000000"/>
            </w:tcBorders>
          </w:tcPr>
          <w:p w:rsidR="00DA6BC3" w:rsidRDefault="00DA6BC3" w:rsidP="00B1760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17.09.2014/</w:t>
            </w:r>
            <w:r>
              <w:rPr>
                <w:b/>
              </w:rPr>
              <w:t>ora</w:t>
            </w:r>
            <w:r>
              <w:rPr>
                <w:b/>
                <w:caps/>
              </w:rPr>
              <w:t xml:space="preserve"> 10:00</w:t>
            </w:r>
          </w:p>
        </w:tc>
        <w:tc>
          <w:tcPr>
            <w:tcW w:w="1923" w:type="dxa"/>
            <w:tcBorders>
              <w:top w:val="double" w:sz="6" w:space="0" w:color="000000"/>
              <w:bottom w:val="double" w:sz="6" w:space="0" w:color="000000"/>
            </w:tcBorders>
          </w:tcPr>
          <w:p w:rsidR="00DA6BC3" w:rsidRDefault="00DA6BC3" w:rsidP="00B1760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406</w:t>
            </w:r>
          </w:p>
        </w:tc>
      </w:tr>
      <w:tr w:rsidR="00DA6BC3" w:rsidTr="009D1AA8">
        <w:tc>
          <w:tcPr>
            <w:tcW w:w="3348" w:type="dxa"/>
            <w:tcBorders>
              <w:top w:val="double" w:sz="6" w:space="0" w:color="000000"/>
              <w:bottom w:val="double" w:sz="6" w:space="0" w:color="000000"/>
            </w:tcBorders>
          </w:tcPr>
          <w:p w:rsidR="00DA6BC3" w:rsidRDefault="00DA6BC3" w:rsidP="002F6AB0">
            <w:pPr>
              <w:rPr>
                <w:b/>
                <w:caps/>
              </w:rPr>
            </w:pPr>
            <w:r>
              <w:rPr>
                <w:b/>
                <w:caps/>
              </w:rPr>
              <w:t>PRC</w:t>
            </w:r>
          </w:p>
        </w:tc>
        <w:tc>
          <w:tcPr>
            <w:tcW w:w="2340" w:type="dxa"/>
            <w:tcBorders>
              <w:top w:val="double" w:sz="6" w:space="0" w:color="000000"/>
              <w:bottom w:val="double" w:sz="6" w:space="0" w:color="000000"/>
            </w:tcBorders>
          </w:tcPr>
          <w:p w:rsidR="00DA6BC3" w:rsidRDefault="00DA6BC3" w:rsidP="003D799F">
            <w:pPr>
              <w:rPr>
                <w:b/>
                <w:caps/>
              </w:rPr>
            </w:pPr>
            <w:r>
              <w:rPr>
                <w:b/>
              </w:rPr>
              <w:t>17.09.2014/ora 9:00</w:t>
            </w:r>
          </w:p>
        </w:tc>
        <w:tc>
          <w:tcPr>
            <w:tcW w:w="1923" w:type="dxa"/>
            <w:tcBorders>
              <w:top w:val="double" w:sz="6" w:space="0" w:color="000000"/>
              <w:bottom w:val="double" w:sz="6" w:space="0" w:color="000000"/>
            </w:tcBorders>
          </w:tcPr>
          <w:p w:rsidR="00DA6BC3" w:rsidRDefault="00DA6BC3" w:rsidP="00B1760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161</w:t>
            </w:r>
          </w:p>
        </w:tc>
      </w:tr>
      <w:tr w:rsidR="00DA6BC3" w:rsidTr="009D1AA8">
        <w:tc>
          <w:tcPr>
            <w:tcW w:w="3348" w:type="dxa"/>
            <w:tcBorders>
              <w:top w:val="double" w:sz="6" w:space="0" w:color="000000"/>
              <w:bottom w:val="double" w:sz="6" w:space="0" w:color="000000"/>
            </w:tcBorders>
          </w:tcPr>
          <w:p w:rsidR="00DA6BC3" w:rsidRDefault="00DA6BC3" w:rsidP="002F6AB0">
            <w:pPr>
              <w:rPr>
                <w:b/>
                <w:caps/>
              </w:rPr>
            </w:pPr>
            <w:r>
              <w:rPr>
                <w:b/>
                <w:caps/>
              </w:rPr>
              <w:t>MPEP</w:t>
            </w:r>
          </w:p>
        </w:tc>
        <w:tc>
          <w:tcPr>
            <w:tcW w:w="2340" w:type="dxa"/>
            <w:tcBorders>
              <w:top w:val="double" w:sz="6" w:space="0" w:color="000000"/>
              <w:bottom w:val="double" w:sz="6" w:space="0" w:color="000000"/>
            </w:tcBorders>
          </w:tcPr>
          <w:p w:rsidR="00DA6BC3" w:rsidRDefault="00DA6BC3" w:rsidP="00B1760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17.09.2014/</w:t>
            </w:r>
            <w:r>
              <w:rPr>
                <w:b/>
              </w:rPr>
              <w:t>ora</w:t>
            </w:r>
            <w:r>
              <w:rPr>
                <w:b/>
                <w:caps/>
              </w:rPr>
              <w:t xml:space="preserve"> 10:00</w:t>
            </w:r>
          </w:p>
        </w:tc>
        <w:tc>
          <w:tcPr>
            <w:tcW w:w="1923" w:type="dxa"/>
            <w:tcBorders>
              <w:top w:val="double" w:sz="6" w:space="0" w:color="000000"/>
              <w:bottom w:val="double" w:sz="6" w:space="0" w:color="000000"/>
            </w:tcBorders>
          </w:tcPr>
          <w:p w:rsidR="00DA6BC3" w:rsidRDefault="00DA6BC3" w:rsidP="00B1760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406 </w:t>
            </w:r>
          </w:p>
        </w:tc>
      </w:tr>
    </w:tbl>
    <w:p w:rsidR="00DA6BC3" w:rsidRDefault="00DA6BC3" w:rsidP="00807308"/>
    <w:p w:rsidR="00DA6BC3" w:rsidRDefault="00DA6BC3" w:rsidP="00807308"/>
    <w:p w:rsidR="00DA6BC3" w:rsidRDefault="00DA6BC3" w:rsidP="00807308"/>
    <w:p w:rsidR="00DA6BC3" w:rsidRDefault="00DA6BC3" w:rsidP="00807308"/>
    <w:p w:rsidR="00DA6BC3" w:rsidRDefault="00DA6BC3" w:rsidP="00807308"/>
    <w:p w:rsidR="00DA6BC3" w:rsidRPr="00807308" w:rsidRDefault="00DA6BC3" w:rsidP="00807308"/>
    <w:p w:rsidR="00DA6BC3" w:rsidRPr="001C0B05" w:rsidRDefault="00DA6BC3" w:rsidP="0096571A">
      <w:pPr>
        <w:jc w:val="center"/>
        <w:rPr>
          <w:b/>
          <w:lang w:val="pt-BR"/>
        </w:rPr>
      </w:pPr>
      <w:r w:rsidRPr="001C0B05">
        <w:rPr>
          <w:b/>
          <w:lang w:val="pt-BR"/>
        </w:rPr>
        <w:t>DECAN,</w:t>
      </w:r>
    </w:p>
    <w:p w:rsidR="00DA6BC3" w:rsidRPr="001C0B05" w:rsidRDefault="00DA6BC3" w:rsidP="0096571A">
      <w:pPr>
        <w:jc w:val="center"/>
        <w:rPr>
          <w:b/>
          <w:lang w:val="pt-BR"/>
        </w:rPr>
      </w:pPr>
      <w:r w:rsidRPr="001C0B05">
        <w:rPr>
          <w:b/>
          <w:lang w:val="pt-BR"/>
        </w:rPr>
        <w:t>Conf.dr.ing. Nicolae CHIRA</w:t>
      </w:r>
    </w:p>
    <w:p w:rsidR="00DA6BC3" w:rsidRPr="0092542F" w:rsidRDefault="00DA6BC3" w:rsidP="0096571A">
      <w:pPr>
        <w:jc w:val="center"/>
        <w:rPr>
          <w:lang w:val="pt-BR"/>
        </w:rPr>
      </w:pPr>
    </w:p>
    <w:sectPr w:rsidR="00DA6BC3" w:rsidRPr="0092542F" w:rsidSect="002B7630">
      <w:headerReference w:type="first" r:id="rId7"/>
      <w:footerReference w:type="first" r:id="rId8"/>
      <w:pgSz w:w="11907" w:h="16840" w:code="9"/>
      <w:pgMar w:top="540" w:right="747" w:bottom="540" w:left="1418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BC3" w:rsidRDefault="00DA6BC3">
      <w:r>
        <w:separator/>
      </w:r>
    </w:p>
  </w:endnote>
  <w:endnote w:type="continuationSeparator" w:id="1">
    <w:p w:rsidR="00DA6BC3" w:rsidRDefault="00DA6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BC3" w:rsidRPr="00C80291" w:rsidRDefault="00DA6BC3" w:rsidP="00EA6553">
    <w:pPr>
      <w:jc w:val="center"/>
      <w:rPr>
        <w:rFonts w:ascii="Arial" w:hAnsi="Arial" w:cs="Arial"/>
        <w:sz w:val="16"/>
        <w:szCs w:val="16"/>
      </w:rPr>
    </w:pPr>
    <w:r w:rsidRPr="00C80291">
      <w:rPr>
        <w:rFonts w:ascii="Arial" w:hAnsi="Arial" w:cs="Arial"/>
        <w:sz w:val="16"/>
        <w:szCs w:val="16"/>
      </w:rPr>
      <w:t>str. Ctin Daicoviciu nr. 15, 400020 Cluj Napoca, România</w:t>
    </w:r>
  </w:p>
  <w:p w:rsidR="00DA6BC3" w:rsidRPr="00C80291" w:rsidRDefault="00DA6BC3" w:rsidP="00EA6553">
    <w:pPr>
      <w:jc w:val="center"/>
      <w:rPr>
        <w:rFonts w:ascii="Arial" w:hAnsi="Arial" w:cs="Arial"/>
        <w:sz w:val="16"/>
        <w:szCs w:val="16"/>
      </w:rPr>
    </w:pPr>
    <w:r>
      <w:rPr>
        <w:noProof/>
      </w:rPr>
      <w:pict>
        <v:line id="_x0000_s2049" style="position:absolute;left:0;text-align:left;flip:x;z-index:251660288" from="36pt,7.3pt" to="108pt,7.3pt" strokecolor="maroon" strokeweight="1.5pt"/>
      </w:pict>
    </w:r>
    <w:r>
      <w:rPr>
        <w:noProof/>
      </w:rPr>
      <w:pict>
        <v:line id="_x0000_s2050" style="position:absolute;left:0;text-align:left;flip:x;z-index:251661312" from="369pt,7.3pt" to="441pt,7.3pt" strokecolor="maroon" strokeweight="1.5pt"/>
      </w:pict>
    </w:r>
    <w:r w:rsidRPr="00C80291">
      <w:rPr>
        <w:rFonts w:ascii="Arial" w:hAnsi="Arial" w:cs="Arial"/>
        <w:sz w:val="16"/>
        <w:szCs w:val="16"/>
      </w:rPr>
      <w:t>secretariat tel. +40-264-401250, fax +40-264-594967</w:t>
    </w:r>
  </w:p>
  <w:p w:rsidR="00DA6BC3" w:rsidRPr="00C80291" w:rsidRDefault="00DA6BC3" w:rsidP="00EA6553">
    <w:pPr>
      <w:jc w:val="center"/>
      <w:rPr>
        <w:rFonts w:ascii="Arial" w:hAnsi="Arial" w:cs="Arial"/>
        <w:sz w:val="16"/>
        <w:szCs w:val="16"/>
      </w:rPr>
    </w:pPr>
    <w:r w:rsidRPr="00C80291">
      <w:rPr>
        <w:rFonts w:ascii="Arial" w:hAnsi="Arial" w:cs="Arial"/>
        <w:sz w:val="16"/>
        <w:szCs w:val="16"/>
      </w:rPr>
      <w:t>http://constructii.utcluj.ro/</w:t>
    </w:r>
  </w:p>
  <w:p w:rsidR="00DA6BC3" w:rsidRPr="00C80291" w:rsidRDefault="00DA6BC3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BC3" w:rsidRDefault="00DA6BC3">
      <w:r>
        <w:separator/>
      </w:r>
    </w:p>
  </w:footnote>
  <w:footnote w:type="continuationSeparator" w:id="1">
    <w:p w:rsidR="00DA6BC3" w:rsidRDefault="00DA6B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BC3" w:rsidRDefault="00DA6BC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alt="H__ANTET UT_R_2013_" style="width:480.75pt;height:98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D0179"/>
    <w:multiLevelType w:val="hybridMultilevel"/>
    <w:tmpl w:val="5538D3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945CA1"/>
    <w:multiLevelType w:val="hybridMultilevel"/>
    <w:tmpl w:val="D62CFCFC"/>
    <w:lvl w:ilvl="0" w:tplc="7882AC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8C7FF9"/>
    <w:multiLevelType w:val="hybridMultilevel"/>
    <w:tmpl w:val="956CB97C"/>
    <w:lvl w:ilvl="0" w:tplc="E7AE903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70118FC"/>
    <w:multiLevelType w:val="hybridMultilevel"/>
    <w:tmpl w:val="54A0EB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D1D76AC"/>
    <w:multiLevelType w:val="hybridMultilevel"/>
    <w:tmpl w:val="1C2C0D48"/>
    <w:lvl w:ilvl="0" w:tplc="D50A56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E622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30CA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628C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A6DF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0C44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A043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AAE4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B2CA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CE43A2"/>
    <w:multiLevelType w:val="hybridMultilevel"/>
    <w:tmpl w:val="46B2A12A"/>
    <w:lvl w:ilvl="0" w:tplc="04090001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F0B76FC"/>
    <w:multiLevelType w:val="hybridMultilevel"/>
    <w:tmpl w:val="BB729326"/>
    <w:lvl w:ilvl="0" w:tplc="8F123D14">
      <w:start w:val="10"/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7">
    <w:nsid w:val="6C014128"/>
    <w:multiLevelType w:val="hybridMultilevel"/>
    <w:tmpl w:val="906E4000"/>
    <w:lvl w:ilvl="0" w:tplc="58483B2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6AD856D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>
    <w:nsid w:val="73EA1E93"/>
    <w:multiLevelType w:val="hybridMultilevel"/>
    <w:tmpl w:val="5D46A7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ttachedTemplate r:id="rId1"/>
  <w:stylePaneFormatFilter w:val="3F0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63C6"/>
    <w:rsid w:val="00046586"/>
    <w:rsid w:val="00065C07"/>
    <w:rsid w:val="00077C2F"/>
    <w:rsid w:val="000834FF"/>
    <w:rsid w:val="00084F9F"/>
    <w:rsid w:val="00094FD2"/>
    <w:rsid w:val="000A174E"/>
    <w:rsid w:val="000B3C87"/>
    <w:rsid w:val="000F1EA6"/>
    <w:rsid w:val="0012006F"/>
    <w:rsid w:val="00124E07"/>
    <w:rsid w:val="001325AB"/>
    <w:rsid w:val="00151FE3"/>
    <w:rsid w:val="0017277F"/>
    <w:rsid w:val="0017554C"/>
    <w:rsid w:val="0017757A"/>
    <w:rsid w:val="001A47A3"/>
    <w:rsid w:val="001A61E2"/>
    <w:rsid w:val="001B2172"/>
    <w:rsid w:val="001B4317"/>
    <w:rsid w:val="001B53EE"/>
    <w:rsid w:val="001C0542"/>
    <w:rsid w:val="001C0B05"/>
    <w:rsid w:val="001E3D0F"/>
    <w:rsid w:val="00204FC9"/>
    <w:rsid w:val="00225F22"/>
    <w:rsid w:val="00235055"/>
    <w:rsid w:val="00244686"/>
    <w:rsid w:val="00247723"/>
    <w:rsid w:val="0025206F"/>
    <w:rsid w:val="00254BB7"/>
    <w:rsid w:val="002576A6"/>
    <w:rsid w:val="00260915"/>
    <w:rsid w:val="0026298D"/>
    <w:rsid w:val="002629D4"/>
    <w:rsid w:val="00275910"/>
    <w:rsid w:val="002862A9"/>
    <w:rsid w:val="002879B3"/>
    <w:rsid w:val="00290020"/>
    <w:rsid w:val="002B16CE"/>
    <w:rsid w:val="002B7630"/>
    <w:rsid w:val="002D69BA"/>
    <w:rsid w:val="002E0F28"/>
    <w:rsid w:val="002E6A0A"/>
    <w:rsid w:val="002F35A4"/>
    <w:rsid w:val="002F4FDA"/>
    <w:rsid w:val="002F6AB0"/>
    <w:rsid w:val="003252FE"/>
    <w:rsid w:val="0035299A"/>
    <w:rsid w:val="0035650D"/>
    <w:rsid w:val="0036325B"/>
    <w:rsid w:val="00375F0B"/>
    <w:rsid w:val="00394B87"/>
    <w:rsid w:val="003A33A9"/>
    <w:rsid w:val="003A4707"/>
    <w:rsid w:val="003B53F3"/>
    <w:rsid w:val="003C016A"/>
    <w:rsid w:val="003C14AF"/>
    <w:rsid w:val="003D0ED7"/>
    <w:rsid w:val="003D799F"/>
    <w:rsid w:val="003E5F03"/>
    <w:rsid w:val="003E6142"/>
    <w:rsid w:val="003F1955"/>
    <w:rsid w:val="003F5142"/>
    <w:rsid w:val="003F6FBA"/>
    <w:rsid w:val="00450659"/>
    <w:rsid w:val="00460284"/>
    <w:rsid w:val="004826DC"/>
    <w:rsid w:val="00483201"/>
    <w:rsid w:val="004979A1"/>
    <w:rsid w:val="004A0665"/>
    <w:rsid w:val="004C70A8"/>
    <w:rsid w:val="004D7DF8"/>
    <w:rsid w:val="004E0D07"/>
    <w:rsid w:val="004F275C"/>
    <w:rsid w:val="004F5CA0"/>
    <w:rsid w:val="00505FDB"/>
    <w:rsid w:val="005126CC"/>
    <w:rsid w:val="005160B9"/>
    <w:rsid w:val="00523355"/>
    <w:rsid w:val="005315F1"/>
    <w:rsid w:val="00532337"/>
    <w:rsid w:val="005341EC"/>
    <w:rsid w:val="00535E23"/>
    <w:rsid w:val="005362B4"/>
    <w:rsid w:val="00536A98"/>
    <w:rsid w:val="00537344"/>
    <w:rsid w:val="005650B5"/>
    <w:rsid w:val="00584539"/>
    <w:rsid w:val="005928DE"/>
    <w:rsid w:val="00593174"/>
    <w:rsid w:val="005D1C87"/>
    <w:rsid w:val="00601014"/>
    <w:rsid w:val="0060522D"/>
    <w:rsid w:val="0060533D"/>
    <w:rsid w:val="0060555A"/>
    <w:rsid w:val="006073EA"/>
    <w:rsid w:val="00621902"/>
    <w:rsid w:val="006363CB"/>
    <w:rsid w:val="00654D93"/>
    <w:rsid w:val="00655F8D"/>
    <w:rsid w:val="0066231C"/>
    <w:rsid w:val="006822E8"/>
    <w:rsid w:val="00696B1C"/>
    <w:rsid w:val="006A0D4B"/>
    <w:rsid w:val="006B7A15"/>
    <w:rsid w:val="006C57E3"/>
    <w:rsid w:val="006C6D72"/>
    <w:rsid w:val="006E5124"/>
    <w:rsid w:val="00705473"/>
    <w:rsid w:val="007151A0"/>
    <w:rsid w:val="007512F4"/>
    <w:rsid w:val="00763543"/>
    <w:rsid w:val="00767515"/>
    <w:rsid w:val="007735ED"/>
    <w:rsid w:val="0078555E"/>
    <w:rsid w:val="00796DB8"/>
    <w:rsid w:val="007A1B5E"/>
    <w:rsid w:val="007A5D53"/>
    <w:rsid w:val="007A5D5F"/>
    <w:rsid w:val="007B076E"/>
    <w:rsid w:val="007C6251"/>
    <w:rsid w:val="007C6CB2"/>
    <w:rsid w:val="007D3C3B"/>
    <w:rsid w:val="007D742F"/>
    <w:rsid w:val="007E0FA5"/>
    <w:rsid w:val="007E4AB9"/>
    <w:rsid w:val="00805509"/>
    <w:rsid w:val="00807308"/>
    <w:rsid w:val="00834021"/>
    <w:rsid w:val="0083534F"/>
    <w:rsid w:val="00836B09"/>
    <w:rsid w:val="00846DA8"/>
    <w:rsid w:val="00850827"/>
    <w:rsid w:val="00851BF8"/>
    <w:rsid w:val="00864AE9"/>
    <w:rsid w:val="008868E4"/>
    <w:rsid w:val="0088709C"/>
    <w:rsid w:val="008A1828"/>
    <w:rsid w:val="008A1B9C"/>
    <w:rsid w:val="008A4708"/>
    <w:rsid w:val="008B1D5F"/>
    <w:rsid w:val="008C0ADC"/>
    <w:rsid w:val="008C67FC"/>
    <w:rsid w:val="008D53A0"/>
    <w:rsid w:val="008D724A"/>
    <w:rsid w:val="008E145F"/>
    <w:rsid w:val="008E3866"/>
    <w:rsid w:val="008E4296"/>
    <w:rsid w:val="008E73C4"/>
    <w:rsid w:val="008F12FA"/>
    <w:rsid w:val="00913956"/>
    <w:rsid w:val="00913CBA"/>
    <w:rsid w:val="00924236"/>
    <w:rsid w:val="0092542F"/>
    <w:rsid w:val="0093134B"/>
    <w:rsid w:val="0093701B"/>
    <w:rsid w:val="00944436"/>
    <w:rsid w:val="00950210"/>
    <w:rsid w:val="00961FEB"/>
    <w:rsid w:val="0096441A"/>
    <w:rsid w:val="009648E6"/>
    <w:rsid w:val="0096571A"/>
    <w:rsid w:val="00983BAD"/>
    <w:rsid w:val="00992038"/>
    <w:rsid w:val="009A1C7D"/>
    <w:rsid w:val="009B5EDD"/>
    <w:rsid w:val="009D1AA8"/>
    <w:rsid w:val="009D3288"/>
    <w:rsid w:val="00A20416"/>
    <w:rsid w:val="00A50065"/>
    <w:rsid w:val="00A5201B"/>
    <w:rsid w:val="00A60227"/>
    <w:rsid w:val="00A92CDE"/>
    <w:rsid w:val="00AA5D58"/>
    <w:rsid w:val="00AB63C6"/>
    <w:rsid w:val="00AC483F"/>
    <w:rsid w:val="00AD2BFB"/>
    <w:rsid w:val="00AE7644"/>
    <w:rsid w:val="00B013BE"/>
    <w:rsid w:val="00B072D9"/>
    <w:rsid w:val="00B11ABB"/>
    <w:rsid w:val="00B17601"/>
    <w:rsid w:val="00B234BE"/>
    <w:rsid w:val="00B34702"/>
    <w:rsid w:val="00B424C4"/>
    <w:rsid w:val="00B44C2A"/>
    <w:rsid w:val="00B524E4"/>
    <w:rsid w:val="00B57F52"/>
    <w:rsid w:val="00BA200D"/>
    <w:rsid w:val="00BB16D5"/>
    <w:rsid w:val="00BC4F5F"/>
    <w:rsid w:val="00BC6E0D"/>
    <w:rsid w:val="00BD2D38"/>
    <w:rsid w:val="00BE44FA"/>
    <w:rsid w:val="00BE6182"/>
    <w:rsid w:val="00C079AF"/>
    <w:rsid w:val="00C1353A"/>
    <w:rsid w:val="00C1388F"/>
    <w:rsid w:val="00C22A3F"/>
    <w:rsid w:val="00C43544"/>
    <w:rsid w:val="00C47F14"/>
    <w:rsid w:val="00C631D9"/>
    <w:rsid w:val="00C80291"/>
    <w:rsid w:val="00C83D49"/>
    <w:rsid w:val="00C86F05"/>
    <w:rsid w:val="00C87046"/>
    <w:rsid w:val="00CA7EDB"/>
    <w:rsid w:val="00CC3E3F"/>
    <w:rsid w:val="00CC7FD1"/>
    <w:rsid w:val="00CE2665"/>
    <w:rsid w:val="00D10FE3"/>
    <w:rsid w:val="00D21FD9"/>
    <w:rsid w:val="00D25C02"/>
    <w:rsid w:val="00D351E6"/>
    <w:rsid w:val="00D36141"/>
    <w:rsid w:val="00D36AD3"/>
    <w:rsid w:val="00D77AFB"/>
    <w:rsid w:val="00D9673A"/>
    <w:rsid w:val="00DA48F2"/>
    <w:rsid w:val="00DA6BC3"/>
    <w:rsid w:val="00DB7716"/>
    <w:rsid w:val="00DC007B"/>
    <w:rsid w:val="00DD0BB5"/>
    <w:rsid w:val="00DD5E81"/>
    <w:rsid w:val="00DF08FE"/>
    <w:rsid w:val="00DF6F48"/>
    <w:rsid w:val="00E32F24"/>
    <w:rsid w:val="00E40B9C"/>
    <w:rsid w:val="00E71DD3"/>
    <w:rsid w:val="00E877C2"/>
    <w:rsid w:val="00EA6553"/>
    <w:rsid w:val="00EB22A7"/>
    <w:rsid w:val="00EB238A"/>
    <w:rsid w:val="00EC2370"/>
    <w:rsid w:val="00F02FEE"/>
    <w:rsid w:val="00F1730B"/>
    <w:rsid w:val="00F17903"/>
    <w:rsid w:val="00F24C3E"/>
    <w:rsid w:val="00F26243"/>
    <w:rsid w:val="00F3077D"/>
    <w:rsid w:val="00F602BD"/>
    <w:rsid w:val="00F656E8"/>
    <w:rsid w:val="00F9722F"/>
    <w:rsid w:val="00FA62CC"/>
    <w:rsid w:val="00FB089D"/>
    <w:rsid w:val="00FB5CFE"/>
    <w:rsid w:val="00FC6140"/>
    <w:rsid w:val="00FE4236"/>
    <w:rsid w:val="00FE4C22"/>
    <w:rsid w:val="00FF01FD"/>
    <w:rsid w:val="00FF1F6D"/>
    <w:rsid w:val="00FF2677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34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0B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C625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D0B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C6251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537344"/>
    <w:pPr>
      <w:spacing w:line="360" w:lineRule="auto"/>
      <w:ind w:left="567" w:right="567"/>
      <w:jc w:val="center"/>
    </w:pPr>
    <w:rPr>
      <w:rFonts w:ascii="Arial" w:hAnsi="Arial" w:cs="Arial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7C6251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3F6F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C4F5F"/>
    <w:rPr>
      <w:rFonts w:cs="Times New Roman"/>
      <w:color w:val="0000FF"/>
      <w:u w:val="single"/>
    </w:rPr>
  </w:style>
  <w:style w:type="table" w:styleId="TableElegant">
    <w:name w:val="Table Elegant"/>
    <w:basedOn w:val="TableNormal"/>
    <w:uiPriority w:val="99"/>
    <w:rsid w:val="002F6AB0"/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81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1\Application%20Data\Microsoft\Templates\ANTET%20FC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FCM.dot</Template>
  <TotalTime>24</TotalTime>
  <Pages>1</Pages>
  <Words>70</Words>
  <Characters>401</Characters>
  <Application>Microsoft Office Outlook</Application>
  <DocSecurity>0</DocSecurity>
  <Lines>0</Lines>
  <Paragraphs>0</Paragraphs>
  <ScaleCrop>false</ScaleCrop>
  <Company>&lt;&lt;&lt; CCSTTII &gt;&gt;&gt;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FACULTATEA DE CONSTRUCTII   </dc:title>
  <dc:subject/>
  <dc:creator>User1</dc:creator>
  <cp:keywords/>
  <dc:description/>
  <cp:lastModifiedBy>operator</cp:lastModifiedBy>
  <cp:revision>13</cp:revision>
  <cp:lastPrinted>2014-09-12T09:37:00Z</cp:lastPrinted>
  <dcterms:created xsi:type="dcterms:W3CDTF">2014-07-03T07:37:00Z</dcterms:created>
  <dcterms:modified xsi:type="dcterms:W3CDTF">2014-09-12T09:37:00Z</dcterms:modified>
</cp:coreProperties>
</file>