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F71" w:rsidRPr="00302F26" w:rsidRDefault="00FF1F71" w:rsidP="00BF331B">
      <w:pPr>
        <w:spacing w:before="120" w:after="120"/>
        <w:jc w:val="center"/>
        <w:rPr>
          <w:b/>
          <w:sz w:val="28"/>
          <w:szCs w:val="28"/>
          <w:lang w:val="pt-BR"/>
        </w:rPr>
      </w:pPr>
      <w:r w:rsidRPr="00302F26">
        <w:rPr>
          <w:b/>
          <w:sz w:val="28"/>
          <w:szCs w:val="28"/>
          <w:lang w:val="pt-BR"/>
        </w:rPr>
        <w:t>PROGRAMAREA SESIUNII EXCEPTIONALE DE CONSULTATII SI RESTANTE IN REGIM CU TAXA PENTRU TOTI ANII</w:t>
      </w:r>
    </w:p>
    <w:p w:rsidR="00FF1F71" w:rsidRPr="00302F26" w:rsidRDefault="00FF1F71" w:rsidP="00BF331B">
      <w:pPr>
        <w:spacing w:before="120" w:after="120"/>
        <w:jc w:val="center"/>
        <w:rPr>
          <w:b/>
          <w:sz w:val="28"/>
          <w:szCs w:val="28"/>
          <w:lang w:val="ro-RO"/>
        </w:rPr>
      </w:pPr>
      <w:r w:rsidRPr="00302F26">
        <w:rPr>
          <w:b/>
          <w:sz w:val="28"/>
          <w:szCs w:val="28"/>
          <w:lang w:val="ro-RO"/>
        </w:rPr>
        <w:t xml:space="preserve">- </w:t>
      </w:r>
      <w:r w:rsidRPr="00302F26">
        <w:rPr>
          <w:b/>
          <w:sz w:val="28"/>
          <w:szCs w:val="28"/>
          <w:lang w:val="pt-BR"/>
        </w:rPr>
        <w:t>LICEN</w:t>
      </w:r>
      <w:r w:rsidRPr="00302F26">
        <w:rPr>
          <w:b/>
          <w:sz w:val="28"/>
          <w:szCs w:val="28"/>
          <w:lang w:val="ro-RO"/>
        </w:rPr>
        <w:t>ŢĂ &amp; MASTER –</w:t>
      </w:r>
    </w:p>
    <w:p w:rsidR="00FF1F71" w:rsidRDefault="00FF1F71" w:rsidP="00BF331B">
      <w:pPr>
        <w:spacing w:before="120" w:after="120"/>
        <w:jc w:val="center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 xml:space="preserve">16.05.2014 – 17.05.2014 </w:t>
      </w:r>
    </w:p>
    <w:p w:rsidR="00FF1F71" w:rsidRPr="00302F26" w:rsidRDefault="00FF1F71" w:rsidP="00BF331B">
      <w:pPr>
        <w:spacing w:before="120" w:after="120"/>
        <w:jc w:val="center"/>
        <w:rPr>
          <w:b/>
          <w:i/>
          <w:sz w:val="28"/>
          <w:szCs w:val="28"/>
          <w:u w:val="single"/>
          <w:lang w:val="pt-BR"/>
        </w:rPr>
      </w:pPr>
      <w:r>
        <w:rPr>
          <w:b/>
          <w:sz w:val="28"/>
          <w:szCs w:val="28"/>
          <w:lang w:val="ro-RO"/>
        </w:rPr>
        <w:tab/>
      </w:r>
      <w:r w:rsidRPr="00302F26">
        <w:rPr>
          <w:b/>
          <w:i/>
          <w:sz w:val="28"/>
          <w:szCs w:val="28"/>
          <w:u w:val="single"/>
          <w:lang w:val="pt-BR"/>
        </w:rPr>
        <w:t>DEPARTAMENTUL DE CONSTRUCTII CIVILE SI MANAGEMENT</w:t>
      </w:r>
    </w:p>
    <w:p w:rsidR="00FF1F71" w:rsidRPr="0062674B" w:rsidRDefault="00FF1F71" w:rsidP="00BF331B">
      <w:pPr>
        <w:spacing w:before="120" w:after="12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76"/>
        <w:gridCol w:w="2280"/>
        <w:gridCol w:w="2429"/>
        <w:gridCol w:w="1546"/>
      </w:tblGrid>
      <w:tr w:rsidR="00FF1F71" w:rsidRPr="00700C3A" w:rsidTr="00965656">
        <w:trPr>
          <w:trHeight w:val="402"/>
        </w:trPr>
        <w:tc>
          <w:tcPr>
            <w:tcW w:w="3876" w:type="dxa"/>
          </w:tcPr>
          <w:p w:rsidR="00FF1F71" w:rsidRPr="008017FD" w:rsidRDefault="00FF1F71" w:rsidP="00965656">
            <w:pPr>
              <w:jc w:val="center"/>
              <w:rPr>
                <w:sz w:val="28"/>
                <w:szCs w:val="28"/>
              </w:rPr>
            </w:pPr>
            <w:r w:rsidRPr="008017FD">
              <w:rPr>
                <w:sz w:val="28"/>
                <w:szCs w:val="28"/>
              </w:rPr>
              <w:t>Cadru didactic</w:t>
            </w:r>
          </w:p>
        </w:tc>
        <w:tc>
          <w:tcPr>
            <w:tcW w:w="2280" w:type="dxa"/>
          </w:tcPr>
          <w:p w:rsidR="00FF1F71" w:rsidRPr="008017FD" w:rsidRDefault="00FF1F71" w:rsidP="00965656">
            <w:pPr>
              <w:jc w:val="center"/>
              <w:rPr>
                <w:sz w:val="28"/>
                <w:szCs w:val="28"/>
              </w:rPr>
            </w:pPr>
            <w:r w:rsidRPr="008017FD">
              <w:rPr>
                <w:sz w:val="28"/>
                <w:szCs w:val="28"/>
              </w:rPr>
              <w:t>Data</w:t>
            </w:r>
          </w:p>
        </w:tc>
        <w:tc>
          <w:tcPr>
            <w:tcW w:w="2429" w:type="dxa"/>
          </w:tcPr>
          <w:p w:rsidR="00FF1F71" w:rsidRPr="008017FD" w:rsidRDefault="00FF1F71" w:rsidP="00965656">
            <w:pPr>
              <w:jc w:val="center"/>
              <w:rPr>
                <w:sz w:val="28"/>
                <w:szCs w:val="28"/>
              </w:rPr>
            </w:pPr>
            <w:r w:rsidRPr="008017FD">
              <w:rPr>
                <w:sz w:val="28"/>
                <w:szCs w:val="28"/>
              </w:rPr>
              <w:t>Ora</w:t>
            </w:r>
          </w:p>
        </w:tc>
        <w:tc>
          <w:tcPr>
            <w:tcW w:w="1546" w:type="dxa"/>
          </w:tcPr>
          <w:p w:rsidR="00FF1F71" w:rsidRPr="008017FD" w:rsidRDefault="00FF1F71" w:rsidP="00965656">
            <w:pPr>
              <w:jc w:val="center"/>
              <w:rPr>
                <w:sz w:val="28"/>
                <w:szCs w:val="28"/>
              </w:rPr>
            </w:pPr>
            <w:r w:rsidRPr="008017FD">
              <w:rPr>
                <w:sz w:val="28"/>
                <w:szCs w:val="28"/>
              </w:rPr>
              <w:t>Sala</w:t>
            </w:r>
          </w:p>
        </w:tc>
      </w:tr>
      <w:tr w:rsidR="00FF1F71" w:rsidRPr="008017FD" w:rsidTr="00965656">
        <w:trPr>
          <w:trHeight w:val="416"/>
        </w:trPr>
        <w:tc>
          <w:tcPr>
            <w:tcW w:w="3876" w:type="dxa"/>
          </w:tcPr>
          <w:p w:rsidR="00FF1F71" w:rsidRPr="008017FD" w:rsidRDefault="00FF1F71" w:rsidP="00965656">
            <w:pPr>
              <w:jc w:val="center"/>
              <w:rPr>
                <w:b/>
                <w:lang w:val="it-IT"/>
              </w:rPr>
            </w:pPr>
            <w:r w:rsidRPr="008017FD">
              <w:rPr>
                <w:lang w:val="it-IT"/>
              </w:rPr>
              <w:t xml:space="preserve">Prof.dr.ing. Daniela </w:t>
            </w:r>
            <w:r w:rsidRPr="008017FD">
              <w:rPr>
                <w:b/>
                <w:lang w:val="it-IT"/>
              </w:rPr>
              <w:t xml:space="preserve">MANEA </w:t>
            </w:r>
          </w:p>
          <w:p w:rsidR="00FF1F71" w:rsidRPr="008017FD" w:rsidRDefault="00FF1F71" w:rsidP="00965656">
            <w:pPr>
              <w:jc w:val="center"/>
              <w:rPr>
                <w:b/>
                <w:lang w:val="it-IT"/>
              </w:rPr>
            </w:pPr>
            <w:r w:rsidRPr="008017FD">
              <w:rPr>
                <w:lang w:val="it-IT"/>
              </w:rPr>
              <w:t xml:space="preserve">Sl.dr.ing. Claudiu </w:t>
            </w:r>
            <w:r w:rsidRPr="008017FD">
              <w:rPr>
                <w:b/>
                <w:lang w:val="it-IT"/>
              </w:rPr>
              <w:t>ACIU</w:t>
            </w:r>
          </w:p>
        </w:tc>
        <w:tc>
          <w:tcPr>
            <w:tcW w:w="2280" w:type="dxa"/>
          </w:tcPr>
          <w:p w:rsidR="00FF1F71" w:rsidRPr="008017FD" w:rsidRDefault="00FF1F71" w:rsidP="00965656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16.05.2014</w:t>
            </w:r>
          </w:p>
        </w:tc>
        <w:tc>
          <w:tcPr>
            <w:tcW w:w="2429" w:type="dxa"/>
          </w:tcPr>
          <w:p w:rsidR="00FF1F71" w:rsidRPr="008017FD" w:rsidRDefault="00FF1F71" w:rsidP="00965656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8 – 10 </w:t>
            </w:r>
          </w:p>
        </w:tc>
        <w:tc>
          <w:tcPr>
            <w:tcW w:w="1546" w:type="dxa"/>
          </w:tcPr>
          <w:p w:rsidR="00FF1F71" w:rsidRPr="008017FD" w:rsidRDefault="00FF1F71" w:rsidP="00965656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118</w:t>
            </w:r>
          </w:p>
        </w:tc>
      </w:tr>
      <w:tr w:rsidR="00FF1F71" w:rsidRPr="008017FD" w:rsidTr="00965656">
        <w:trPr>
          <w:trHeight w:val="331"/>
        </w:trPr>
        <w:tc>
          <w:tcPr>
            <w:tcW w:w="3876" w:type="dxa"/>
          </w:tcPr>
          <w:p w:rsidR="00FF1F71" w:rsidRPr="0084725A" w:rsidRDefault="00FF1F71" w:rsidP="00965656">
            <w:pPr>
              <w:jc w:val="center"/>
              <w:rPr>
                <w:b/>
              </w:rPr>
            </w:pPr>
            <w:r w:rsidRPr="008017FD">
              <w:rPr>
                <w:lang w:val="it-IT"/>
              </w:rPr>
              <w:t xml:space="preserve">Prof.dr. ing. Julietta </w:t>
            </w:r>
            <w:r w:rsidRPr="008017FD">
              <w:rPr>
                <w:b/>
                <w:lang w:val="it-IT"/>
              </w:rPr>
              <w:t>DOMSA</w:t>
            </w:r>
          </w:p>
        </w:tc>
        <w:tc>
          <w:tcPr>
            <w:tcW w:w="2280" w:type="dxa"/>
          </w:tcPr>
          <w:p w:rsidR="00FF1F71" w:rsidRDefault="00FF1F71" w:rsidP="00965656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16.05.2014</w:t>
            </w:r>
          </w:p>
          <w:p w:rsidR="00FF1F71" w:rsidRPr="008017FD" w:rsidRDefault="00FF1F71" w:rsidP="00965656">
            <w:pPr>
              <w:jc w:val="center"/>
              <w:rPr>
                <w:lang w:val="it-IT"/>
              </w:rPr>
            </w:pPr>
          </w:p>
        </w:tc>
        <w:tc>
          <w:tcPr>
            <w:tcW w:w="2429" w:type="dxa"/>
          </w:tcPr>
          <w:p w:rsidR="00FF1F71" w:rsidRPr="008017FD" w:rsidRDefault="00FF1F71" w:rsidP="00965656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10 – 12 </w:t>
            </w:r>
          </w:p>
        </w:tc>
        <w:tc>
          <w:tcPr>
            <w:tcW w:w="1546" w:type="dxa"/>
          </w:tcPr>
          <w:p w:rsidR="00FF1F71" w:rsidRPr="008017FD" w:rsidRDefault="00FF1F71" w:rsidP="00965656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604</w:t>
            </w:r>
          </w:p>
        </w:tc>
      </w:tr>
      <w:tr w:rsidR="00FF1F71" w:rsidRPr="008017FD" w:rsidTr="00965656">
        <w:trPr>
          <w:trHeight w:val="1620"/>
        </w:trPr>
        <w:tc>
          <w:tcPr>
            <w:tcW w:w="3876" w:type="dxa"/>
          </w:tcPr>
          <w:p w:rsidR="00FF1F71" w:rsidRDefault="00FF1F71" w:rsidP="00965656">
            <w:pPr>
              <w:jc w:val="center"/>
              <w:rPr>
                <w:b/>
                <w:lang w:val="it-IT"/>
              </w:rPr>
            </w:pPr>
            <w:r w:rsidRPr="008017FD">
              <w:rPr>
                <w:lang w:val="it-IT"/>
              </w:rPr>
              <w:t xml:space="preserve">Sl.dr.ing. Livia </w:t>
            </w:r>
            <w:r w:rsidRPr="008017FD">
              <w:rPr>
                <w:b/>
                <w:lang w:val="it-IT"/>
              </w:rPr>
              <w:t>ANASTASIU</w:t>
            </w:r>
          </w:p>
          <w:p w:rsidR="00FF1F71" w:rsidRDefault="00FF1F71" w:rsidP="00965656">
            <w:pPr>
              <w:jc w:val="center"/>
              <w:rPr>
                <w:b/>
              </w:rPr>
            </w:pPr>
            <w:r w:rsidRPr="00700C3A">
              <w:t xml:space="preserve">Prof.dr.ing. Andrei </w:t>
            </w:r>
            <w:r w:rsidRPr="008017FD">
              <w:rPr>
                <w:b/>
              </w:rPr>
              <w:t>MOGA</w:t>
            </w:r>
          </w:p>
          <w:p w:rsidR="00FF1F71" w:rsidRDefault="00FF1F71" w:rsidP="00965656">
            <w:pPr>
              <w:jc w:val="center"/>
              <w:rPr>
                <w:b/>
              </w:rPr>
            </w:pPr>
            <w:r w:rsidRPr="00700C3A">
              <w:t>Prof.dr.ing.</w:t>
            </w:r>
            <w:r>
              <w:t xml:space="preserve"> Dan </w:t>
            </w:r>
            <w:r>
              <w:rPr>
                <w:b/>
              </w:rPr>
              <w:t>FLOREA</w:t>
            </w:r>
          </w:p>
          <w:p w:rsidR="00FF1F71" w:rsidRDefault="00FF1F71" w:rsidP="00965656">
            <w:pPr>
              <w:jc w:val="center"/>
              <w:rPr>
                <w:b/>
                <w:lang w:val="it-IT"/>
              </w:rPr>
            </w:pPr>
            <w:r w:rsidRPr="008017FD">
              <w:rPr>
                <w:lang w:val="it-IT"/>
              </w:rPr>
              <w:t xml:space="preserve">Sl.dr.ing. Horea </w:t>
            </w:r>
            <w:r w:rsidRPr="008017FD">
              <w:rPr>
                <w:b/>
                <w:lang w:val="it-IT"/>
              </w:rPr>
              <w:t>DAN</w:t>
            </w:r>
          </w:p>
          <w:p w:rsidR="00FF1F71" w:rsidRPr="008017FD" w:rsidRDefault="00FF1F71" w:rsidP="00965656">
            <w:pPr>
              <w:jc w:val="center"/>
              <w:rPr>
                <w:lang w:val="it-IT"/>
              </w:rPr>
            </w:pPr>
            <w:r w:rsidRPr="00700C3A">
              <w:t xml:space="preserve">Sl.dr.ing. Ovidiu </w:t>
            </w:r>
            <w:r w:rsidRPr="008017FD">
              <w:rPr>
                <w:b/>
              </w:rPr>
              <w:t>GAVRIS</w:t>
            </w:r>
          </w:p>
          <w:p w:rsidR="00FF1F71" w:rsidRPr="008017FD" w:rsidRDefault="00FF1F71" w:rsidP="00965656">
            <w:pPr>
              <w:jc w:val="center"/>
              <w:rPr>
                <w:lang w:val="it-IT"/>
              </w:rPr>
            </w:pPr>
            <w:r w:rsidRPr="00700C3A">
              <w:t xml:space="preserve">Sl.dr.ing. Andreea </w:t>
            </w:r>
            <w:r w:rsidRPr="008017FD">
              <w:rPr>
                <w:b/>
              </w:rPr>
              <w:t>MIRCEA</w:t>
            </w:r>
          </w:p>
        </w:tc>
        <w:tc>
          <w:tcPr>
            <w:tcW w:w="2280" w:type="dxa"/>
          </w:tcPr>
          <w:p w:rsidR="00FF1F71" w:rsidRPr="008017FD" w:rsidRDefault="00FF1F71" w:rsidP="00965656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16.05.2014</w:t>
            </w:r>
          </w:p>
        </w:tc>
        <w:tc>
          <w:tcPr>
            <w:tcW w:w="2429" w:type="dxa"/>
          </w:tcPr>
          <w:p w:rsidR="00FF1F71" w:rsidRPr="008017FD" w:rsidRDefault="00FF1F71" w:rsidP="00965656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12 – 14 </w:t>
            </w:r>
          </w:p>
        </w:tc>
        <w:tc>
          <w:tcPr>
            <w:tcW w:w="1546" w:type="dxa"/>
          </w:tcPr>
          <w:p w:rsidR="00FF1F71" w:rsidRPr="008017FD" w:rsidRDefault="00FF1F71" w:rsidP="00965656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406</w:t>
            </w:r>
          </w:p>
        </w:tc>
      </w:tr>
      <w:tr w:rsidR="00FF1F71" w:rsidRPr="00700C3A" w:rsidTr="00965656">
        <w:trPr>
          <w:trHeight w:val="264"/>
        </w:trPr>
        <w:tc>
          <w:tcPr>
            <w:tcW w:w="3876" w:type="dxa"/>
          </w:tcPr>
          <w:p w:rsidR="00FF1F71" w:rsidRDefault="00FF1F71" w:rsidP="00965656">
            <w:pPr>
              <w:jc w:val="center"/>
              <w:rPr>
                <w:b/>
              </w:rPr>
            </w:pPr>
            <w:r w:rsidRPr="00700C3A">
              <w:t xml:space="preserve">Asist. Ioana </w:t>
            </w:r>
            <w:r w:rsidRPr="008017FD">
              <w:rPr>
                <w:b/>
              </w:rPr>
              <w:t>M</w:t>
            </w:r>
            <w:r>
              <w:rPr>
                <w:b/>
              </w:rPr>
              <w:t>OLDOVAN</w:t>
            </w:r>
          </w:p>
          <w:p w:rsidR="00FF1F71" w:rsidRPr="00904CB8" w:rsidRDefault="00FF1F71" w:rsidP="00965656">
            <w:pPr>
              <w:jc w:val="center"/>
              <w:rPr>
                <w:b/>
              </w:rPr>
            </w:pPr>
            <w:r>
              <w:t xml:space="preserve">Sl.dr.ing. Ligia </w:t>
            </w:r>
            <w:r>
              <w:rPr>
                <w:b/>
              </w:rPr>
              <w:t>ANDREICA</w:t>
            </w:r>
          </w:p>
        </w:tc>
        <w:tc>
          <w:tcPr>
            <w:tcW w:w="2280" w:type="dxa"/>
          </w:tcPr>
          <w:p w:rsidR="00FF1F71" w:rsidRPr="00700C3A" w:rsidRDefault="00FF1F71" w:rsidP="00965656">
            <w:pPr>
              <w:jc w:val="center"/>
            </w:pPr>
            <w:r>
              <w:t>16.05.2014</w:t>
            </w:r>
          </w:p>
        </w:tc>
        <w:tc>
          <w:tcPr>
            <w:tcW w:w="2429" w:type="dxa"/>
          </w:tcPr>
          <w:p w:rsidR="00FF1F71" w:rsidRPr="00700C3A" w:rsidRDefault="00FF1F71" w:rsidP="00965656">
            <w:pPr>
              <w:jc w:val="center"/>
            </w:pPr>
            <w:r>
              <w:t xml:space="preserve">10 – 12 </w:t>
            </w:r>
          </w:p>
        </w:tc>
        <w:tc>
          <w:tcPr>
            <w:tcW w:w="1546" w:type="dxa"/>
          </w:tcPr>
          <w:p w:rsidR="00FF1F71" w:rsidRPr="00700C3A" w:rsidRDefault="00FF1F71" w:rsidP="00965656">
            <w:pPr>
              <w:jc w:val="center"/>
            </w:pPr>
            <w:r>
              <w:t>213</w:t>
            </w:r>
          </w:p>
        </w:tc>
      </w:tr>
      <w:tr w:rsidR="00FF1F71" w:rsidRPr="00700C3A" w:rsidTr="00965656">
        <w:trPr>
          <w:trHeight w:val="562"/>
        </w:trPr>
        <w:tc>
          <w:tcPr>
            <w:tcW w:w="3876" w:type="dxa"/>
          </w:tcPr>
          <w:p w:rsidR="00FF1F71" w:rsidRPr="00700C3A" w:rsidRDefault="00FF1F71" w:rsidP="00965656">
            <w:pPr>
              <w:jc w:val="center"/>
            </w:pPr>
            <w:r w:rsidRPr="00700C3A">
              <w:t xml:space="preserve">Prof.dr.ing. Ioan </w:t>
            </w:r>
            <w:r w:rsidRPr="008017FD">
              <w:rPr>
                <w:b/>
              </w:rPr>
              <w:t>MOGA</w:t>
            </w:r>
          </w:p>
          <w:p w:rsidR="00FF1F71" w:rsidRPr="00700C3A" w:rsidRDefault="00FF1F71" w:rsidP="00965656">
            <w:pPr>
              <w:jc w:val="center"/>
            </w:pPr>
            <w:r>
              <w:t xml:space="preserve">Sl.dr.ing. Ligia </w:t>
            </w:r>
            <w:r w:rsidRPr="00633059">
              <w:rPr>
                <w:b/>
              </w:rPr>
              <w:t>MOGA</w:t>
            </w:r>
          </w:p>
        </w:tc>
        <w:tc>
          <w:tcPr>
            <w:tcW w:w="2280" w:type="dxa"/>
          </w:tcPr>
          <w:p w:rsidR="00FF1F71" w:rsidRPr="00700C3A" w:rsidRDefault="00FF1F71" w:rsidP="00965656">
            <w:pPr>
              <w:jc w:val="center"/>
            </w:pPr>
            <w:r>
              <w:t>16.05.2014</w:t>
            </w:r>
          </w:p>
        </w:tc>
        <w:tc>
          <w:tcPr>
            <w:tcW w:w="2429" w:type="dxa"/>
          </w:tcPr>
          <w:p w:rsidR="00FF1F71" w:rsidRPr="006D6744" w:rsidRDefault="00FF1F71" w:rsidP="00965656">
            <w:pPr>
              <w:jc w:val="center"/>
            </w:pPr>
            <w:r w:rsidRPr="006D6744">
              <w:t>12 – 14   PROBLEME</w:t>
            </w:r>
          </w:p>
          <w:p w:rsidR="00FF1F71" w:rsidRPr="00700C3A" w:rsidRDefault="00FF1F71" w:rsidP="00965656">
            <w:pPr>
              <w:jc w:val="center"/>
            </w:pPr>
            <w:r w:rsidRPr="006D6744">
              <w:t>14 – 16    TEORIE</w:t>
            </w:r>
          </w:p>
        </w:tc>
        <w:tc>
          <w:tcPr>
            <w:tcW w:w="1546" w:type="dxa"/>
          </w:tcPr>
          <w:p w:rsidR="00FF1F71" w:rsidRPr="00700C3A" w:rsidRDefault="00FF1F71" w:rsidP="00965656">
            <w:pPr>
              <w:jc w:val="center"/>
            </w:pPr>
            <w:r>
              <w:t>115</w:t>
            </w:r>
          </w:p>
        </w:tc>
      </w:tr>
      <w:tr w:rsidR="00FF1F71" w:rsidRPr="00700C3A" w:rsidTr="00965656">
        <w:trPr>
          <w:trHeight w:val="1140"/>
        </w:trPr>
        <w:tc>
          <w:tcPr>
            <w:tcW w:w="3876" w:type="dxa"/>
          </w:tcPr>
          <w:p w:rsidR="00FF1F71" w:rsidRPr="00700C3A" w:rsidRDefault="00FF1F71" w:rsidP="00965656">
            <w:pPr>
              <w:jc w:val="center"/>
            </w:pPr>
            <w:r w:rsidRPr="00700C3A">
              <w:t>Prof.dr.ing.</w:t>
            </w:r>
            <w:r>
              <w:t xml:space="preserve"> Macedon </w:t>
            </w:r>
            <w:r>
              <w:rPr>
                <w:b/>
              </w:rPr>
              <w:t>DUMITRAS</w:t>
            </w:r>
            <w:r>
              <w:t xml:space="preserve"> Sl.dr.ing. C-tin </w:t>
            </w:r>
            <w:r w:rsidRPr="008017FD">
              <w:rPr>
                <w:b/>
              </w:rPr>
              <w:t>MUNTEANU</w:t>
            </w:r>
          </w:p>
          <w:p w:rsidR="00FF1F71" w:rsidRDefault="00FF1F71" w:rsidP="00965656">
            <w:pPr>
              <w:jc w:val="center"/>
              <w:rPr>
                <w:b/>
                <w:lang w:val="pt-BR"/>
              </w:rPr>
            </w:pPr>
            <w:r w:rsidRPr="008017FD">
              <w:rPr>
                <w:lang w:val="pt-BR"/>
              </w:rPr>
              <w:t xml:space="preserve">Sl.dr.ing Roxana </w:t>
            </w:r>
            <w:r w:rsidRPr="008017FD">
              <w:rPr>
                <w:b/>
                <w:lang w:val="pt-BR"/>
              </w:rPr>
              <w:t>TAMAS</w:t>
            </w:r>
          </w:p>
          <w:p w:rsidR="00FF1F71" w:rsidRPr="0084725A" w:rsidRDefault="00FF1F71" w:rsidP="00965656">
            <w:pPr>
              <w:jc w:val="center"/>
              <w:rPr>
                <w:b/>
              </w:rPr>
            </w:pPr>
            <w:r>
              <w:t xml:space="preserve">Sl. Dr.ing. Sebastian </w:t>
            </w:r>
            <w:r w:rsidRPr="00D37617">
              <w:rPr>
                <w:b/>
              </w:rPr>
              <w:t>PALACEAN</w:t>
            </w:r>
          </w:p>
        </w:tc>
        <w:tc>
          <w:tcPr>
            <w:tcW w:w="2280" w:type="dxa"/>
          </w:tcPr>
          <w:p w:rsidR="00FF1F71" w:rsidRPr="002B7C11" w:rsidRDefault="00FF1F71" w:rsidP="00965656">
            <w:pPr>
              <w:jc w:val="center"/>
            </w:pPr>
            <w:r>
              <w:t>16.05.2014</w:t>
            </w:r>
          </w:p>
        </w:tc>
        <w:tc>
          <w:tcPr>
            <w:tcW w:w="2429" w:type="dxa"/>
          </w:tcPr>
          <w:p w:rsidR="00FF1F71" w:rsidRPr="00700C3A" w:rsidRDefault="00FF1F71" w:rsidP="00965656">
            <w:pPr>
              <w:jc w:val="center"/>
            </w:pPr>
            <w:r>
              <w:t xml:space="preserve">9 – 11 </w:t>
            </w:r>
          </w:p>
        </w:tc>
        <w:tc>
          <w:tcPr>
            <w:tcW w:w="1546" w:type="dxa"/>
          </w:tcPr>
          <w:p w:rsidR="00FF1F71" w:rsidRPr="00700C3A" w:rsidRDefault="00FF1F71" w:rsidP="00965656">
            <w:pPr>
              <w:jc w:val="center"/>
            </w:pPr>
            <w:r>
              <w:t>207</w:t>
            </w:r>
          </w:p>
        </w:tc>
      </w:tr>
      <w:tr w:rsidR="00FF1F71" w:rsidRPr="00700C3A" w:rsidTr="00965656">
        <w:trPr>
          <w:trHeight w:val="285"/>
        </w:trPr>
        <w:tc>
          <w:tcPr>
            <w:tcW w:w="3876" w:type="dxa"/>
          </w:tcPr>
          <w:p w:rsidR="00FF1F71" w:rsidRDefault="00FF1F71" w:rsidP="00965656">
            <w:pPr>
              <w:jc w:val="center"/>
              <w:rPr>
                <w:b/>
              </w:rPr>
            </w:pPr>
            <w:r>
              <w:t xml:space="preserve">Sl. Dr.ing. Nicoleta </w:t>
            </w:r>
            <w:r>
              <w:rPr>
                <w:b/>
              </w:rPr>
              <w:t>COBIRZAN</w:t>
            </w:r>
          </w:p>
          <w:p w:rsidR="00FF1F71" w:rsidRPr="0066091B" w:rsidRDefault="00FF1F71" w:rsidP="00965656">
            <w:pPr>
              <w:jc w:val="center"/>
              <w:rPr>
                <w:b/>
              </w:rPr>
            </w:pPr>
            <w:r w:rsidRPr="00700C3A">
              <w:t>Prof.dr.ing.</w:t>
            </w:r>
            <w:r>
              <w:t xml:space="preserve"> Ioan </w:t>
            </w:r>
            <w:r>
              <w:rPr>
                <w:b/>
              </w:rPr>
              <w:t>POP</w:t>
            </w:r>
          </w:p>
        </w:tc>
        <w:tc>
          <w:tcPr>
            <w:tcW w:w="2280" w:type="dxa"/>
          </w:tcPr>
          <w:p w:rsidR="00FF1F71" w:rsidRPr="002B7C11" w:rsidRDefault="00FF1F71" w:rsidP="00965656">
            <w:pPr>
              <w:jc w:val="center"/>
            </w:pPr>
            <w:r>
              <w:t>16.05.2014</w:t>
            </w:r>
          </w:p>
        </w:tc>
        <w:tc>
          <w:tcPr>
            <w:tcW w:w="2429" w:type="dxa"/>
          </w:tcPr>
          <w:p w:rsidR="00FF1F71" w:rsidRPr="00700C3A" w:rsidRDefault="00FF1F71" w:rsidP="00965656">
            <w:pPr>
              <w:jc w:val="center"/>
            </w:pPr>
            <w:r>
              <w:t xml:space="preserve">8 – 10    </w:t>
            </w:r>
          </w:p>
        </w:tc>
        <w:tc>
          <w:tcPr>
            <w:tcW w:w="1546" w:type="dxa"/>
          </w:tcPr>
          <w:p w:rsidR="00FF1F71" w:rsidRPr="00700C3A" w:rsidRDefault="00FF1F71" w:rsidP="00965656">
            <w:pPr>
              <w:jc w:val="center"/>
            </w:pPr>
            <w:r>
              <w:t>213</w:t>
            </w:r>
          </w:p>
        </w:tc>
      </w:tr>
      <w:tr w:rsidR="00FF1F71" w:rsidRPr="00394C14" w:rsidTr="00965656">
        <w:trPr>
          <w:trHeight w:val="264"/>
        </w:trPr>
        <w:tc>
          <w:tcPr>
            <w:tcW w:w="3876" w:type="dxa"/>
          </w:tcPr>
          <w:p w:rsidR="00FF1F71" w:rsidRDefault="00FF1F71" w:rsidP="00965656">
            <w:pPr>
              <w:jc w:val="center"/>
              <w:rPr>
                <w:b/>
                <w:lang w:val="it-IT"/>
              </w:rPr>
            </w:pPr>
            <w:r w:rsidRPr="008017FD">
              <w:rPr>
                <w:lang w:val="it-IT"/>
              </w:rPr>
              <w:t xml:space="preserve">Ec. Tiberiu </w:t>
            </w:r>
            <w:r w:rsidRPr="008017FD">
              <w:rPr>
                <w:b/>
                <w:lang w:val="it-IT"/>
              </w:rPr>
              <w:t>TORSIN</w:t>
            </w:r>
          </w:p>
          <w:p w:rsidR="00FF1F71" w:rsidRPr="0084725A" w:rsidRDefault="00FF1F71" w:rsidP="00965656">
            <w:pPr>
              <w:jc w:val="center"/>
              <w:rPr>
                <w:b/>
              </w:rPr>
            </w:pPr>
            <w:r w:rsidRPr="00700C3A">
              <w:t>Sl.dr.ing</w:t>
            </w:r>
            <w:r>
              <w:t xml:space="preserve">. Sorina </w:t>
            </w:r>
            <w:r>
              <w:rPr>
                <w:b/>
              </w:rPr>
              <w:t>CIPLEA</w:t>
            </w:r>
          </w:p>
        </w:tc>
        <w:tc>
          <w:tcPr>
            <w:tcW w:w="2280" w:type="dxa"/>
          </w:tcPr>
          <w:p w:rsidR="00FF1F71" w:rsidRPr="008017FD" w:rsidRDefault="00FF1F71" w:rsidP="00965656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16.05.2014</w:t>
            </w:r>
          </w:p>
        </w:tc>
        <w:tc>
          <w:tcPr>
            <w:tcW w:w="2429" w:type="dxa"/>
          </w:tcPr>
          <w:p w:rsidR="00FF1F71" w:rsidRPr="008017FD" w:rsidRDefault="00FF1F71" w:rsidP="00965656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8 – 10 </w:t>
            </w:r>
          </w:p>
        </w:tc>
        <w:tc>
          <w:tcPr>
            <w:tcW w:w="1546" w:type="dxa"/>
          </w:tcPr>
          <w:p w:rsidR="00FF1F71" w:rsidRPr="008017FD" w:rsidRDefault="00FF1F71" w:rsidP="00965656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407</w:t>
            </w:r>
          </w:p>
        </w:tc>
      </w:tr>
      <w:tr w:rsidR="00FF1F71" w:rsidRPr="00394C14" w:rsidTr="00965656">
        <w:trPr>
          <w:trHeight w:val="264"/>
        </w:trPr>
        <w:tc>
          <w:tcPr>
            <w:tcW w:w="3876" w:type="dxa"/>
          </w:tcPr>
          <w:p w:rsidR="00FF1F71" w:rsidRPr="00CB3828" w:rsidRDefault="00FF1F71" w:rsidP="00965656">
            <w:pPr>
              <w:jc w:val="center"/>
              <w:rPr>
                <w:b/>
                <w:lang w:val="it-IT"/>
              </w:rPr>
            </w:pPr>
            <w:r>
              <w:rPr>
                <w:lang w:val="it-IT"/>
              </w:rPr>
              <w:t xml:space="preserve">Jurist. Ana </w:t>
            </w:r>
            <w:r>
              <w:rPr>
                <w:b/>
                <w:lang w:val="it-IT"/>
              </w:rPr>
              <w:t>BARBU</w:t>
            </w:r>
          </w:p>
        </w:tc>
        <w:tc>
          <w:tcPr>
            <w:tcW w:w="2280" w:type="dxa"/>
          </w:tcPr>
          <w:p w:rsidR="00FF1F71" w:rsidRPr="00700C3A" w:rsidRDefault="00FF1F71" w:rsidP="00965656">
            <w:pPr>
              <w:jc w:val="center"/>
            </w:pPr>
            <w:r>
              <w:t>16.05.2014</w:t>
            </w:r>
          </w:p>
        </w:tc>
        <w:tc>
          <w:tcPr>
            <w:tcW w:w="2429" w:type="dxa"/>
          </w:tcPr>
          <w:p w:rsidR="00FF1F71" w:rsidRDefault="00FF1F71" w:rsidP="00965656">
            <w:pPr>
              <w:jc w:val="center"/>
            </w:pPr>
            <w:r>
              <w:t xml:space="preserve">15 – 17 </w:t>
            </w:r>
          </w:p>
        </w:tc>
        <w:tc>
          <w:tcPr>
            <w:tcW w:w="1546" w:type="dxa"/>
          </w:tcPr>
          <w:p w:rsidR="00FF1F71" w:rsidRDefault="00FF1F71" w:rsidP="00965656">
            <w:pPr>
              <w:jc w:val="center"/>
            </w:pPr>
            <w:r>
              <w:t>705</w:t>
            </w:r>
          </w:p>
        </w:tc>
      </w:tr>
      <w:tr w:rsidR="00FF1F71" w:rsidRPr="00394C14" w:rsidTr="00965656">
        <w:trPr>
          <w:trHeight w:val="373"/>
        </w:trPr>
        <w:tc>
          <w:tcPr>
            <w:tcW w:w="3876" w:type="dxa"/>
          </w:tcPr>
          <w:p w:rsidR="00FF1F71" w:rsidRPr="00CB3828" w:rsidRDefault="00FF1F71" w:rsidP="00965656">
            <w:pPr>
              <w:jc w:val="center"/>
              <w:rPr>
                <w:b/>
              </w:rPr>
            </w:pPr>
            <w:r>
              <w:t xml:space="preserve">Sl.dr.ing. Adrian </w:t>
            </w:r>
            <w:r>
              <w:rPr>
                <w:b/>
              </w:rPr>
              <w:t>BERINDEAN</w:t>
            </w:r>
          </w:p>
        </w:tc>
        <w:tc>
          <w:tcPr>
            <w:tcW w:w="2280" w:type="dxa"/>
          </w:tcPr>
          <w:p w:rsidR="00FF1F71" w:rsidRDefault="00FF1F71" w:rsidP="00965656">
            <w:pPr>
              <w:jc w:val="center"/>
            </w:pPr>
            <w:r>
              <w:t>16.05.2014</w:t>
            </w:r>
          </w:p>
        </w:tc>
        <w:tc>
          <w:tcPr>
            <w:tcW w:w="2429" w:type="dxa"/>
          </w:tcPr>
          <w:p w:rsidR="00FF1F71" w:rsidRDefault="00FF1F71" w:rsidP="00965656">
            <w:pPr>
              <w:jc w:val="center"/>
            </w:pPr>
            <w:r>
              <w:t xml:space="preserve">10 – 12 </w:t>
            </w:r>
          </w:p>
        </w:tc>
        <w:tc>
          <w:tcPr>
            <w:tcW w:w="1546" w:type="dxa"/>
          </w:tcPr>
          <w:p w:rsidR="00FF1F71" w:rsidRDefault="00FF1F71" w:rsidP="00965656">
            <w:pPr>
              <w:jc w:val="center"/>
            </w:pPr>
            <w:r>
              <w:t>213</w:t>
            </w:r>
          </w:p>
        </w:tc>
      </w:tr>
      <w:tr w:rsidR="00FF1F71" w:rsidRPr="00394C14" w:rsidTr="00965656">
        <w:trPr>
          <w:trHeight w:val="267"/>
        </w:trPr>
        <w:tc>
          <w:tcPr>
            <w:tcW w:w="3876" w:type="dxa"/>
          </w:tcPr>
          <w:p w:rsidR="00FF1F71" w:rsidRDefault="00FF1F71" w:rsidP="00965656">
            <w:pPr>
              <w:jc w:val="center"/>
            </w:pPr>
            <w:r>
              <w:t xml:space="preserve">Sl.dr.ing. Octavian </w:t>
            </w:r>
            <w:r w:rsidRPr="00D37617">
              <w:rPr>
                <w:b/>
              </w:rPr>
              <w:t>GOSA</w:t>
            </w:r>
          </w:p>
        </w:tc>
        <w:tc>
          <w:tcPr>
            <w:tcW w:w="2280" w:type="dxa"/>
          </w:tcPr>
          <w:p w:rsidR="00FF1F71" w:rsidRDefault="00FF1F71" w:rsidP="00965656">
            <w:pPr>
              <w:jc w:val="center"/>
            </w:pPr>
            <w:r>
              <w:t>16.05.2014</w:t>
            </w:r>
          </w:p>
        </w:tc>
        <w:tc>
          <w:tcPr>
            <w:tcW w:w="2429" w:type="dxa"/>
          </w:tcPr>
          <w:p w:rsidR="00FF1F71" w:rsidRDefault="00FF1F71" w:rsidP="00965656">
            <w:pPr>
              <w:jc w:val="center"/>
            </w:pPr>
            <w:r>
              <w:t xml:space="preserve">12 – 14 </w:t>
            </w:r>
          </w:p>
        </w:tc>
        <w:tc>
          <w:tcPr>
            <w:tcW w:w="1546" w:type="dxa"/>
          </w:tcPr>
          <w:p w:rsidR="00FF1F71" w:rsidRDefault="00FF1F71" w:rsidP="00965656">
            <w:pPr>
              <w:jc w:val="center"/>
            </w:pPr>
            <w:r>
              <w:t>407</w:t>
            </w:r>
          </w:p>
        </w:tc>
      </w:tr>
    </w:tbl>
    <w:p w:rsidR="00FF1F71" w:rsidRPr="00394C14" w:rsidRDefault="00FF1F71" w:rsidP="00BF331B">
      <w:pPr>
        <w:jc w:val="center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96"/>
        <w:gridCol w:w="11603"/>
      </w:tblGrid>
      <w:tr w:rsidR="00FF1F71" w:rsidTr="00BD7743">
        <w:tc>
          <w:tcPr>
            <w:tcW w:w="12899" w:type="dxa"/>
            <w:gridSpan w:val="2"/>
          </w:tcPr>
          <w:p w:rsidR="00FF1F71" w:rsidRPr="00BD7743" w:rsidRDefault="00FF1F71" w:rsidP="00965656">
            <w:r w:rsidRPr="00BD7743">
              <w:rPr>
                <w:sz w:val="22"/>
                <w:szCs w:val="22"/>
              </w:rPr>
              <w:t xml:space="preserve">Sesiunea : 16.05.2014-17.05.2014- </w:t>
            </w:r>
            <w:r w:rsidRPr="00BD7743">
              <w:rPr>
                <w:b/>
                <w:i/>
                <w:sz w:val="28"/>
                <w:szCs w:val="28"/>
                <w:u w:val="single"/>
              </w:rPr>
              <w:t>DEPARTAMENT STRUCTURI</w:t>
            </w:r>
          </w:p>
        </w:tc>
      </w:tr>
      <w:tr w:rsidR="00FF1F71" w:rsidTr="00BD7743">
        <w:tc>
          <w:tcPr>
            <w:tcW w:w="1296" w:type="dxa"/>
          </w:tcPr>
          <w:p w:rsidR="00FF1F71" w:rsidRPr="00BD7743" w:rsidRDefault="00FF1F71" w:rsidP="00965656">
            <w:r w:rsidRPr="00BD7743">
              <w:rPr>
                <w:sz w:val="22"/>
                <w:szCs w:val="22"/>
              </w:rPr>
              <w:t>16.05.2014</w:t>
            </w:r>
          </w:p>
        </w:tc>
        <w:tc>
          <w:tcPr>
            <w:tcW w:w="11603" w:type="dxa"/>
          </w:tcPr>
          <w:p w:rsidR="00FF1F71" w:rsidRPr="00BD7743" w:rsidRDefault="00FF1F71" w:rsidP="00965656">
            <w:r w:rsidRPr="00BD7743">
              <w:rPr>
                <w:sz w:val="22"/>
                <w:szCs w:val="22"/>
              </w:rPr>
              <w:t>08-10: Cristina Campian,C.Moga,Nagy Zsolt- s. A II</w:t>
            </w:r>
          </w:p>
          <w:p w:rsidR="00FF1F71" w:rsidRPr="00BD7743" w:rsidRDefault="00FF1F71" w:rsidP="00965656"/>
          <w:p w:rsidR="00FF1F71" w:rsidRPr="00BD7743" w:rsidRDefault="00FF1F71" w:rsidP="00965656">
            <w:r w:rsidRPr="00BD7743">
              <w:rPr>
                <w:sz w:val="22"/>
                <w:szCs w:val="22"/>
              </w:rPr>
              <w:t>08-11:Kiss Zoltan,C.Negrutiu,R.Olar,B.Heghes- B II</w:t>
            </w:r>
          </w:p>
          <w:p w:rsidR="00FF1F71" w:rsidRPr="00BD7743" w:rsidRDefault="00FF1F71" w:rsidP="00965656"/>
          <w:p w:rsidR="00FF1F71" w:rsidRPr="00BD7743" w:rsidRDefault="00FF1F71" w:rsidP="00965656">
            <w:r w:rsidRPr="00BD7743">
              <w:rPr>
                <w:sz w:val="22"/>
                <w:szCs w:val="22"/>
              </w:rPr>
              <w:t>09-11:D.Verdes- s. 170</w:t>
            </w:r>
          </w:p>
          <w:p w:rsidR="00FF1F71" w:rsidRPr="00BD7743" w:rsidRDefault="00FF1F71" w:rsidP="00965656"/>
          <w:p w:rsidR="00FF1F71" w:rsidRPr="00BD7743" w:rsidRDefault="00FF1F71" w:rsidP="00965656">
            <w:r w:rsidRPr="00BD7743">
              <w:rPr>
                <w:sz w:val="22"/>
                <w:szCs w:val="22"/>
              </w:rPr>
              <w:t>12-15-Mircea Calin,A.Puskas,Gh.Petrovay- s.CII</w:t>
            </w:r>
          </w:p>
          <w:p w:rsidR="00FF1F71" w:rsidRPr="00BD7743" w:rsidRDefault="00FF1F71" w:rsidP="00965656"/>
          <w:p w:rsidR="00FF1F71" w:rsidRPr="00BD7743" w:rsidRDefault="00FF1F71" w:rsidP="00965656">
            <w:r w:rsidRPr="00BD7743">
              <w:rPr>
                <w:sz w:val="22"/>
                <w:szCs w:val="22"/>
              </w:rPr>
              <w:t>10-12:Structuri din Beton-Kiss Zoltan,I.Sosa-s.129</w:t>
            </w:r>
          </w:p>
          <w:p w:rsidR="00FF1F71" w:rsidRPr="00BD7743" w:rsidRDefault="00FF1F71" w:rsidP="00965656"/>
          <w:p w:rsidR="00FF1F71" w:rsidRPr="00BD7743" w:rsidRDefault="00FF1F71" w:rsidP="00965656">
            <w:r w:rsidRPr="00BD7743">
              <w:rPr>
                <w:sz w:val="22"/>
                <w:szCs w:val="22"/>
              </w:rPr>
              <w:t>16-19:Popa Augustin,V.Farcas,N.Ilies,Moldovan Dorin,Gherman Calin- s. CII</w:t>
            </w:r>
          </w:p>
          <w:p w:rsidR="00FF1F71" w:rsidRPr="00BD7743" w:rsidRDefault="00FF1F71" w:rsidP="00965656"/>
        </w:tc>
      </w:tr>
    </w:tbl>
    <w:p w:rsidR="00FF1F71" w:rsidRPr="00DF38F3" w:rsidRDefault="00FF1F71" w:rsidP="008B1AC0">
      <w:pPr>
        <w:rPr>
          <w:sz w:val="28"/>
          <w:szCs w:val="28"/>
        </w:rPr>
      </w:pPr>
    </w:p>
    <w:p w:rsidR="00FF1F71" w:rsidRPr="00DF38F3" w:rsidRDefault="00FF1F71" w:rsidP="00DF38F3">
      <w:pPr>
        <w:rPr>
          <w:rFonts w:cs="Calibri"/>
          <w:b/>
          <w:color w:val="FF0000"/>
          <w:sz w:val="28"/>
          <w:szCs w:val="28"/>
        </w:rPr>
      </w:pPr>
      <w:r w:rsidRPr="00DF38F3">
        <w:rPr>
          <w:b/>
          <w:i/>
          <w:sz w:val="28"/>
          <w:szCs w:val="28"/>
          <w:u w:val="single"/>
          <w:lang w:val="pt-BR"/>
        </w:rPr>
        <w:t>DEPARTAMENTUL</w:t>
      </w:r>
      <w:r>
        <w:rPr>
          <w:rFonts w:cs="Calibri"/>
          <w:b/>
          <w:i/>
          <w:sz w:val="28"/>
          <w:szCs w:val="28"/>
          <w:u w:val="single"/>
        </w:rPr>
        <w:t>INFRASTRUCTURI</w:t>
      </w:r>
    </w:p>
    <w:p w:rsidR="00FF1F71" w:rsidRDefault="00FF1F71" w:rsidP="008B1AC0"/>
    <w:p w:rsidR="00FF1F71" w:rsidRDefault="00FF1F71" w:rsidP="008B1AC0"/>
    <w:tbl>
      <w:tblPr>
        <w:tblW w:w="128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52"/>
        <w:gridCol w:w="7229"/>
        <w:gridCol w:w="1843"/>
        <w:gridCol w:w="1275"/>
      </w:tblGrid>
      <w:tr w:rsidR="00FF1F71" w:rsidRPr="009E0BE2" w:rsidTr="00920DAF">
        <w:trPr>
          <w:trHeight w:val="724"/>
        </w:trPr>
        <w:tc>
          <w:tcPr>
            <w:tcW w:w="2552" w:type="dxa"/>
          </w:tcPr>
          <w:p w:rsidR="00FF1F71" w:rsidRPr="00DF38F3" w:rsidRDefault="00FF1F71" w:rsidP="00965656">
            <w:pPr>
              <w:rPr>
                <w:b/>
              </w:rPr>
            </w:pPr>
            <w:r w:rsidRPr="00DF38F3">
              <w:rPr>
                <w:b/>
              </w:rPr>
              <w:t>Cadru didactic</w:t>
            </w:r>
          </w:p>
        </w:tc>
        <w:tc>
          <w:tcPr>
            <w:tcW w:w="7229" w:type="dxa"/>
          </w:tcPr>
          <w:p w:rsidR="00FF1F71" w:rsidRPr="00DF38F3" w:rsidRDefault="00FF1F71" w:rsidP="00965656">
            <w:pPr>
              <w:rPr>
                <w:b/>
              </w:rPr>
            </w:pPr>
            <w:r w:rsidRPr="00DF38F3">
              <w:rPr>
                <w:b/>
              </w:rPr>
              <w:t>An/Specializare/Disciplină</w:t>
            </w:r>
          </w:p>
        </w:tc>
        <w:tc>
          <w:tcPr>
            <w:tcW w:w="1843" w:type="dxa"/>
          </w:tcPr>
          <w:p w:rsidR="00FF1F71" w:rsidRPr="00DF38F3" w:rsidRDefault="00FF1F71" w:rsidP="00965656">
            <w:pPr>
              <w:rPr>
                <w:b/>
              </w:rPr>
            </w:pPr>
            <w:r w:rsidRPr="00DF38F3">
              <w:rPr>
                <w:b/>
              </w:rPr>
              <w:t>Data/ora</w:t>
            </w:r>
          </w:p>
        </w:tc>
        <w:tc>
          <w:tcPr>
            <w:tcW w:w="1275" w:type="dxa"/>
          </w:tcPr>
          <w:p w:rsidR="00FF1F71" w:rsidRPr="00DF38F3" w:rsidRDefault="00FF1F71" w:rsidP="00965656">
            <w:pPr>
              <w:rPr>
                <w:b/>
              </w:rPr>
            </w:pPr>
            <w:r w:rsidRPr="00DF38F3">
              <w:rPr>
                <w:b/>
              </w:rPr>
              <w:t>Săli</w:t>
            </w:r>
          </w:p>
        </w:tc>
      </w:tr>
      <w:tr w:rsidR="00FF1F71" w:rsidRPr="009E0BE2" w:rsidTr="00920DAF">
        <w:trPr>
          <w:trHeight w:val="745"/>
        </w:trPr>
        <w:tc>
          <w:tcPr>
            <w:tcW w:w="2552" w:type="dxa"/>
          </w:tcPr>
          <w:p w:rsidR="00FF1F71" w:rsidRPr="009E0BE2" w:rsidRDefault="00FF1F71" w:rsidP="00965656">
            <w:pPr>
              <w:rPr>
                <w:b/>
              </w:rPr>
            </w:pPr>
            <w:r w:rsidRPr="009E0BE2">
              <w:rPr>
                <w:b/>
              </w:rPr>
              <w:t>Prof. dr. ing. Mihai Iliescu</w:t>
            </w:r>
          </w:p>
        </w:tc>
        <w:tc>
          <w:tcPr>
            <w:tcW w:w="7229" w:type="dxa"/>
          </w:tcPr>
          <w:p w:rsidR="00FF1F71" w:rsidRPr="009E0BE2" w:rsidRDefault="00FF1F71" w:rsidP="00965656">
            <w:r w:rsidRPr="009E0BE2">
              <w:t>Toate materiile,licenţă + master</w:t>
            </w:r>
          </w:p>
        </w:tc>
        <w:tc>
          <w:tcPr>
            <w:tcW w:w="1843" w:type="dxa"/>
            <w:vAlign w:val="center"/>
          </w:tcPr>
          <w:p w:rsidR="00FF1F71" w:rsidRPr="009E0BE2" w:rsidRDefault="00FF1F71" w:rsidP="00965656">
            <w:pPr>
              <w:jc w:val="center"/>
            </w:pPr>
            <w:r w:rsidRPr="009E0BE2">
              <w:t>16 mai, ora 8</w:t>
            </w:r>
            <w:r w:rsidRPr="009E0BE2">
              <w:rPr>
                <w:vertAlign w:val="superscript"/>
              </w:rPr>
              <w:t>00</w:t>
            </w:r>
          </w:p>
        </w:tc>
        <w:tc>
          <w:tcPr>
            <w:tcW w:w="1275" w:type="dxa"/>
            <w:vAlign w:val="center"/>
          </w:tcPr>
          <w:p w:rsidR="00FF1F71" w:rsidRPr="009E0BE2" w:rsidRDefault="00FF1F71" w:rsidP="00965656">
            <w:pPr>
              <w:jc w:val="center"/>
              <w:rPr>
                <w:color w:val="FF0000"/>
              </w:rPr>
            </w:pPr>
            <w:r w:rsidRPr="009E0BE2">
              <w:rPr>
                <w:color w:val="FF0000"/>
              </w:rPr>
              <w:t>OA4</w:t>
            </w:r>
          </w:p>
        </w:tc>
      </w:tr>
      <w:tr w:rsidR="00FF1F71" w:rsidRPr="009E0BE2" w:rsidTr="00920DAF">
        <w:trPr>
          <w:trHeight w:val="745"/>
        </w:trPr>
        <w:tc>
          <w:tcPr>
            <w:tcW w:w="2552" w:type="dxa"/>
          </w:tcPr>
          <w:p w:rsidR="00FF1F71" w:rsidRPr="009E0BE2" w:rsidRDefault="00FF1F71" w:rsidP="00965656">
            <w:pPr>
              <w:rPr>
                <w:b/>
              </w:rPr>
            </w:pPr>
            <w:r w:rsidRPr="009E0BE2">
              <w:rPr>
                <w:b/>
              </w:rPr>
              <w:t>Prof.dr.ing. Petru Moga</w:t>
            </w:r>
          </w:p>
        </w:tc>
        <w:tc>
          <w:tcPr>
            <w:tcW w:w="7229" w:type="dxa"/>
          </w:tcPr>
          <w:p w:rsidR="00FF1F71" w:rsidRPr="009E0BE2" w:rsidRDefault="00FF1F71" w:rsidP="00965656">
            <w:r w:rsidRPr="009E0BE2">
              <w:t xml:space="preserve">Toate materiile, licenţă + master </w:t>
            </w:r>
          </w:p>
          <w:p w:rsidR="00FF1F71" w:rsidRPr="009E0BE2" w:rsidRDefault="00FF1F71" w:rsidP="00965656">
            <w:r w:rsidRPr="009E0BE2">
              <w:t>(</w:t>
            </w:r>
            <w:r w:rsidRPr="009E0BE2">
              <w:rPr>
                <w:b/>
              </w:rPr>
              <w:t>Poduri metalice II, Intreţinerea şi reabilitarea podurilor metalice, Norme euopene de proiectare, Metode moderne de proiectare a podurilor, Lucrări de arta-MTC</w:t>
            </w:r>
            <w:r w:rsidRPr="009E0BE2">
              <w:t>)</w:t>
            </w:r>
          </w:p>
        </w:tc>
        <w:tc>
          <w:tcPr>
            <w:tcW w:w="1843" w:type="dxa"/>
            <w:vAlign w:val="center"/>
          </w:tcPr>
          <w:p w:rsidR="00FF1F71" w:rsidRPr="009E0BE2" w:rsidRDefault="00FF1F71" w:rsidP="00965656">
            <w:pPr>
              <w:jc w:val="center"/>
            </w:pPr>
            <w:r w:rsidRPr="009E0BE2">
              <w:t>16 mai, ora 8</w:t>
            </w:r>
            <w:r w:rsidRPr="009E0BE2">
              <w:rPr>
                <w:vertAlign w:val="superscript"/>
              </w:rPr>
              <w:t>00</w:t>
            </w:r>
          </w:p>
          <w:p w:rsidR="00FF1F71" w:rsidRPr="009E0BE2" w:rsidRDefault="00FF1F71" w:rsidP="00965656">
            <w:pPr>
              <w:jc w:val="center"/>
            </w:pPr>
            <w:r w:rsidRPr="009E0BE2">
              <w:t>16 mai, ora 11</w:t>
            </w:r>
            <w:r w:rsidRPr="009E0BE2">
              <w:rPr>
                <w:vertAlign w:val="superscript"/>
              </w:rPr>
              <w:t>00</w:t>
            </w:r>
          </w:p>
        </w:tc>
        <w:tc>
          <w:tcPr>
            <w:tcW w:w="1275" w:type="dxa"/>
            <w:vAlign w:val="center"/>
          </w:tcPr>
          <w:p w:rsidR="00FF1F71" w:rsidRPr="009E0BE2" w:rsidRDefault="00FF1F71" w:rsidP="00965656">
            <w:pPr>
              <w:jc w:val="center"/>
              <w:rPr>
                <w:color w:val="FF0000"/>
              </w:rPr>
            </w:pPr>
            <w:r w:rsidRPr="009E0BE2">
              <w:rPr>
                <w:color w:val="FF0000"/>
              </w:rPr>
              <w:t>201</w:t>
            </w:r>
          </w:p>
        </w:tc>
      </w:tr>
      <w:tr w:rsidR="00FF1F71" w:rsidRPr="009E0BE2" w:rsidTr="00920DAF">
        <w:trPr>
          <w:trHeight w:val="745"/>
        </w:trPr>
        <w:tc>
          <w:tcPr>
            <w:tcW w:w="2552" w:type="dxa"/>
          </w:tcPr>
          <w:p w:rsidR="00FF1F71" w:rsidRPr="009E0BE2" w:rsidRDefault="00FF1F71" w:rsidP="00965656">
            <w:pPr>
              <w:rPr>
                <w:b/>
              </w:rPr>
            </w:pPr>
            <w:r w:rsidRPr="009E0BE2">
              <w:rPr>
                <w:b/>
              </w:rPr>
              <w:t>Prof. dr. ing Delia Dragan</w:t>
            </w:r>
          </w:p>
        </w:tc>
        <w:tc>
          <w:tcPr>
            <w:tcW w:w="7229" w:type="dxa"/>
          </w:tcPr>
          <w:p w:rsidR="00FF1F71" w:rsidRPr="009E0BE2" w:rsidRDefault="00FF1F71" w:rsidP="00965656">
            <w:r w:rsidRPr="009E0BE2">
              <w:t>Toate materiile, licenţă</w:t>
            </w:r>
          </w:p>
          <w:p w:rsidR="00FF1F71" w:rsidRPr="009E0BE2" w:rsidRDefault="00FF1F71" w:rsidP="00965656">
            <w:r w:rsidRPr="009E0BE2">
              <w:t>(Geometrie descriptiva, Desen tehnic, Reprezentarea suprafetelor topografice, Elemente de inginerie civila, Tehnici de comunicare)</w:t>
            </w:r>
          </w:p>
        </w:tc>
        <w:tc>
          <w:tcPr>
            <w:tcW w:w="1843" w:type="dxa"/>
          </w:tcPr>
          <w:p w:rsidR="00FF1F71" w:rsidRPr="009E0BE2" w:rsidRDefault="00FF1F71" w:rsidP="00965656">
            <w:pPr>
              <w:jc w:val="center"/>
            </w:pPr>
            <w:r w:rsidRPr="009E0BE2">
              <w:t>16 mai, ora 9</w:t>
            </w:r>
            <w:r w:rsidRPr="009E0BE2">
              <w:rPr>
                <w:vertAlign w:val="superscript"/>
              </w:rPr>
              <w:t>00</w:t>
            </w:r>
          </w:p>
          <w:p w:rsidR="00FF1F71" w:rsidRPr="009E0BE2" w:rsidRDefault="00FF1F71" w:rsidP="00965656">
            <w:pPr>
              <w:rPr>
                <w:vertAlign w:val="superscript"/>
              </w:rPr>
            </w:pPr>
            <w:r w:rsidRPr="009E0BE2">
              <w:t>16 mai, ora 12</w:t>
            </w:r>
            <w:r w:rsidRPr="009E0BE2">
              <w:rPr>
                <w:vertAlign w:val="superscript"/>
              </w:rPr>
              <w:t>00</w:t>
            </w:r>
          </w:p>
        </w:tc>
        <w:tc>
          <w:tcPr>
            <w:tcW w:w="1275" w:type="dxa"/>
          </w:tcPr>
          <w:p w:rsidR="00FF1F71" w:rsidRPr="009E0BE2" w:rsidRDefault="00FF1F71" w:rsidP="00965656">
            <w:pPr>
              <w:jc w:val="center"/>
              <w:rPr>
                <w:color w:val="FF0000"/>
              </w:rPr>
            </w:pPr>
            <w:r w:rsidRPr="009E0BE2">
              <w:rPr>
                <w:color w:val="FF0000"/>
              </w:rPr>
              <w:t>207</w:t>
            </w:r>
          </w:p>
          <w:p w:rsidR="00FF1F71" w:rsidRPr="009E0BE2" w:rsidRDefault="00FF1F71" w:rsidP="00965656">
            <w:pPr>
              <w:jc w:val="center"/>
              <w:rPr>
                <w:color w:val="FF0000"/>
              </w:rPr>
            </w:pPr>
            <w:r w:rsidRPr="009E0BE2">
              <w:rPr>
                <w:color w:val="FF0000"/>
              </w:rPr>
              <w:t>208</w:t>
            </w:r>
          </w:p>
          <w:p w:rsidR="00FF1F71" w:rsidRPr="009E0BE2" w:rsidRDefault="00FF1F71" w:rsidP="00965656">
            <w:pPr>
              <w:jc w:val="center"/>
              <w:rPr>
                <w:color w:val="FF0000"/>
              </w:rPr>
            </w:pPr>
            <w:r w:rsidRPr="009E0BE2">
              <w:rPr>
                <w:color w:val="FF0000"/>
              </w:rPr>
              <w:t>209</w:t>
            </w:r>
          </w:p>
        </w:tc>
      </w:tr>
      <w:tr w:rsidR="00FF1F71" w:rsidRPr="009E0BE2" w:rsidTr="00920DAF">
        <w:trPr>
          <w:trHeight w:val="745"/>
        </w:trPr>
        <w:tc>
          <w:tcPr>
            <w:tcW w:w="2552" w:type="dxa"/>
          </w:tcPr>
          <w:p w:rsidR="00FF1F71" w:rsidRPr="009E0BE2" w:rsidRDefault="00FF1F71" w:rsidP="00965656">
            <w:pPr>
              <w:rPr>
                <w:b/>
              </w:rPr>
            </w:pPr>
            <w:r w:rsidRPr="009E0BE2">
              <w:rPr>
                <w:b/>
              </w:rPr>
              <w:t>Prof. dr. ing. Gavril Kollo</w:t>
            </w:r>
          </w:p>
        </w:tc>
        <w:tc>
          <w:tcPr>
            <w:tcW w:w="7229" w:type="dxa"/>
          </w:tcPr>
          <w:p w:rsidR="00FF1F71" w:rsidRPr="009E0BE2" w:rsidRDefault="00FF1F71" w:rsidP="00965656">
            <w:r w:rsidRPr="009E0BE2">
              <w:t>Căi ferate I, Căi ferate II, Tuneluri, Mecanica rocilor si tuneluri hidrotehnice, Intretinere CF, Suprastructuri CF</w:t>
            </w:r>
          </w:p>
          <w:p w:rsidR="00FF1F71" w:rsidRPr="009E0BE2" w:rsidRDefault="00FF1F71" w:rsidP="00965656">
            <w:pPr>
              <w:rPr>
                <w:b/>
              </w:rPr>
            </w:pPr>
            <w:r w:rsidRPr="009E0BE2">
              <w:rPr>
                <w:b/>
              </w:rPr>
              <w:t>Master ECO an I si II, toate materiile:</w:t>
            </w:r>
          </w:p>
          <w:p w:rsidR="00FF1F71" w:rsidRPr="009E0BE2" w:rsidRDefault="00FF1F71" w:rsidP="00965656">
            <w:r w:rsidRPr="009E0BE2">
              <w:t>Impactul infrastructurii asupra mediului, Investigatii complexe asupra CF, Metode moderne de proiectare CF, Metropolitane si lucrari subterane, Probleme speciale privind circulatia in metropole</w:t>
            </w:r>
          </w:p>
        </w:tc>
        <w:tc>
          <w:tcPr>
            <w:tcW w:w="1843" w:type="dxa"/>
          </w:tcPr>
          <w:p w:rsidR="00FF1F71" w:rsidRPr="009E0BE2" w:rsidRDefault="00FF1F71" w:rsidP="00965656">
            <w:pPr>
              <w:rPr>
                <w:vertAlign w:val="superscript"/>
              </w:rPr>
            </w:pPr>
          </w:p>
          <w:p w:rsidR="00FF1F71" w:rsidRPr="009E0BE2" w:rsidRDefault="00FF1F71" w:rsidP="00965656">
            <w:pPr>
              <w:jc w:val="center"/>
            </w:pPr>
            <w:r w:rsidRPr="009E0BE2">
              <w:t>16 mai ora 9</w:t>
            </w:r>
          </w:p>
          <w:p w:rsidR="00FF1F71" w:rsidRPr="009E0BE2" w:rsidRDefault="00FF1F71" w:rsidP="00965656">
            <w:pPr>
              <w:jc w:val="center"/>
            </w:pPr>
          </w:p>
          <w:p w:rsidR="00FF1F71" w:rsidRPr="009E0BE2" w:rsidRDefault="00FF1F71" w:rsidP="00965656">
            <w:pPr>
              <w:jc w:val="center"/>
              <w:rPr>
                <w:vertAlign w:val="superscript"/>
              </w:rPr>
            </w:pPr>
            <w:r w:rsidRPr="009E0BE2">
              <w:t>16 mai ora 11</w:t>
            </w:r>
          </w:p>
        </w:tc>
        <w:tc>
          <w:tcPr>
            <w:tcW w:w="1275" w:type="dxa"/>
          </w:tcPr>
          <w:p w:rsidR="00FF1F71" w:rsidRPr="009E0BE2" w:rsidRDefault="00FF1F71" w:rsidP="00965656">
            <w:pPr>
              <w:jc w:val="center"/>
              <w:rPr>
                <w:color w:val="FF0000"/>
              </w:rPr>
            </w:pPr>
          </w:p>
          <w:p w:rsidR="00FF1F71" w:rsidRPr="009E0BE2" w:rsidRDefault="00FF1F71" w:rsidP="00965656">
            <w:pPr>
              <w:jc w:val="center"/>
              <w:rPr>
                <w:color w:val="FF0000"/>
              </w:rPr>
            </w:pPr>
            <w:r w:rsidRPr="009E0BE2">
              <w:rPr>
                <w:color w:val="FF0000"/>
              </w:rPr>
              <w:t>OA5</w:t>
            </w:r>
          </w:p>
          <w:p w:rsidR="00FF1F71" w:rsidRPr="009E0BE2" w:rsidRDefault="00FF1F71" w:rsidP="00965656">
            <w:pPr>
              <w:jc w:val="center"/>
              <w:rPr>
                <w:color w:val="FF0000"/>
              </w:rPr>
            </w:pPr>
          </w:p>
          <w:p w:rsidR="00FF1F71" w:rsidRPr="009E0BE2" w:rsidRDefault="00FF1F71" w:rsidP="00965656">
            <w:pPr>
              <w:jc w:val="center"/>
              <w:rPr>
                <w:color w:val="FF0000"/>
              </w:rPr>
            </w:pPr>
            <w:r w:rsidRPr="009E0BE2">
              <w:rPr>
                <w:color w:val="FF0000"/>
              </w:rPr>
              <w:t>OA5</w:t>
            </w:r>
          </w:p>
        </w:tc>
      </w:tr>
      <w:tr w:rsidR="00FF1F71" w:rsidRPr="009E0BE2" w:rsidTr="00920DAF">
        <w:trPr>
          <w:trHeight w:val="745"/>
        </w:trPr>
        <w:tc>
          <w:tcPr>
            <w:tcW w:w="2552" w:type="dxa"/>
          </w:tcPr>
          <w:p w:rsidR="00FF1F71" w:rsidRPr="009E0BE2" w:rsidRDefault="00FF1F71" w:rsidP="00965656">
            <w:pPr>
              <w:rPr>
                <w:b/>
              </w:rPr>
            </w:pPr>
            <w:r w:rsidRPr="009E0BE2">
              <w:rPr>
                <w:b/>
              </w:rPr>
              <w:t>Conf dr ing Gavril Hoda</w:t>
            </w:r>
          </w:p>
        </w:tc>
        <w:tc>
          <w:tcPr>
            <w:tcW w:w="7229" w:type="dxa"/>
          </w:tcPr>
          <w:p w:rsidR="00FF1F71" w:rsidRPr="009E0BE2" w:rsidRDefault="00FF1F71" w:rsidP="00965656">
            <w:r w:rsidRPr="009E0BE2">
              <w:t>Toate materiile, licenţă + master</w:t>
            </w:r>
          </w:p>
        </w:tc>
        <w:tc>
          <w:tcPr>
            <w:tcW w:w="1843" w:type="dxa"/>
          </w:tcPr>
          <w:p w:rsidR="00FF1F71" w:rsidRPr="009E0BE2" w:rsidRDefault="00FF1F71" w:rsidP="00965656">
            <w:r w:rsidRPr="009E0BE2">
              <w:t>16 mai, ora 16</w:t>
            </w:r>
            <w:r w:rsidRPr="009E0BE2">
              <w:rPr>
                <w:vertAlign w:val="superscript"/>
              </w:rPr>
              <w:t>00</w:t>
            </w:r>
          </w:p>
          <w:p w:rsidR="00FF1F71" w:rsidRPr="009E0BE2" w:rsidRDefault="00FF1F71" w:rsidP="00965656">
            <w:r w:rsidRPr="009E0BE2">
              <w:t>17 mai, ora 10</w:t>
            </w:r>
            <w:r w:rsidRPr="009E0BE2">
              <w:rPr>
                <w:vertAlign w:val="superscript"/>
              </w:rPr>
              <w:t>00</w:t>
            </w:r>
          </w:p>
        </w:tc>
        <w:tc>
          <w:tcPr>
            <w:tcW w:w="1275" w:type="dxa"/>
          </w:tcPr>
          <w:p w:rsidR="00FF1F71" w:rsidRPr="009E0BE2" w:rsidRDefault="00FF1F71" w:rsidP="00965656">
            <w:pPr>
              <w:jc w:val="center"/>
              <w:rPr>
                <w:color w:val="FF0000"/>
              </w:rPr>
            </w:pPr>
            <w:r w:rsidRPr="009E0BE2">
              <w:rPr>
                <w:color w:val="FF0000"/>
              </w:rPr>
              <w:t>102</w:t>
            </w:r>
          </w:p>
        </w:tc>
      </w:tr>
      <w:tr w:rsidR="00FF1F71" w:rsidRPr="009E0BE2" w:rsidTr="00920DAF">
        <w:trPr>
          <w:trHeight w:val="745"/>
        </w:trPr>
        <w:tc>
          <w:tcPr>
            <w:tcW w:w="2552" w:type="dxa"/>
          </w:tcPr>
          <w:p w:rsidR="00FF1F71" w:rsidRPr="009E0BE2" w:rsidRDefault="00FF1F71" w:rsidP="00965656">
            <w:pPr>
              <w:rPr>
                <w:b/>
              </w:rPr>
            </w:pPr>
            <w:r w:rsidRPr="009E0BE2">
              <w:rPr>
                <w:b/>
              </w:rPr>
              <w:t>Conf dr ing Ştefan Guţiu</w:t>
            </w:r>
          </w:p>
        </w:tc>
        <w:tc>
          <w:tcPr>
            <w:tcW w:w="7229" w:type="dxa"/>
          </w:tcPr>
          <w:p w:rsidR="00FF1F71" w:rsidRPr="009E0BE2" w:rsidRDefault="00FF1F71" w:rsidP="00965656">
            <w:r w:rsidRPr="009E0BE2">
              <w:t xml:space="preserve">Toate materiile, licenţă + master </w:t>
            </w:r>
          </w:p>
          <w:p w:rsidR="00FF1F71" w:rsidRPr="009E0BE2" w:rsidRDefault="00FF1F71" w:rsidP="00965656">
            <w:r w:rsidRPr="009E0BE2">
              <w:t>(</w:t>
            </w:r>
            <w:r w:rsidRPr="009E0BE2">
              <w:rPr>
                <w:b/>
              </w:rPr>
              <w:t>Poduri metalice I, Structuri compuse oţel-beton, Elemente de proiectare a podurilor, Lucrări de artă</w:t>
            </w:r>
            <w:r w:rsidRPr="009E0BE2">
              <w:t>)</w:t>
            </w:r>
          </w:p>
        </w:tc>
        <w:tc>
          <w:tcPr>
            <w:tcW w:w="1843" w:type="dxa"/>
            <w:vAlign w:val="center"/>
          </w:tcPr>
          <w:p w:rsidR="00FF1F71" w:rsidRPr="009E0BE2" w:rsidRDefault="00FF1F71" w:rsidP="00965656">
            <w:pPr>
              <w:jc w:val="center"/>
            </w:pPr>
            <w:r w:rsidRPr="009E0BE2">
              <w:t>16 mai, ora 8</w:t>
            </w:r>
            <w:r w:rsidRPr="009E0BE2">
              <w:rPr>
                <w:vertAlign w:val="superscript"/>
              </w:rPr>
              <w:t>00</w:t>
            </w:r>
          </w:p>
          <w:p w:rsidR="00FF1F71" w:rsidRPr="009E0BE2" w:rsidRDefault="00FF1F71" w:rsidP="00965656">
            <w:pPr>
              <w:jc w:val="center"/>
            </w:pPr>
            <w:r w:rsidRPr="009E0BE2">
              <w:t>16 mai, ora 11</w:t>
            </w:r>
            <w:r w:rsidRPr="009E0BE2">
              <w:rPr>
                <w:vertAlign w:val="superscript"/>
              </w:rPr>
              <w:t>00</w:t>
            </w:r>
          </w:p>
        </w:tc>
        <w:tc>
          <w:tcPr>
            <w:tcW w:w="1275" w:type="dxa"/>
            <w:vAlign w:val="center"/>
          </w:tcPr>
          <w:p w:rsidR="00FF1F71" w:rsidRPr="009E0BE2" w:rsidRDefault="00FF1F71" w:rsidP="00965656">
            <w:pPr>
              <w:jc w:val="center"/>
              <w:rPr>
                <w:color w:val="FF0000"/>
              </w:rPr>
            </w:pPr>
            <w:r w:rsidRPr="009E0BE2">
              <w:rPr>
                <w:color w:val="FF0000"/>
              </w:rPr>
              <w:t>202</w:t>
            </w:r>
          </w:p>
        </w:tc>
      </w:tr>
      <w:tr w:rsidR="00FF1F71" w:rsidRPr="009E0BE2" w:rsidTr="00920DAF">
        <w:trPr>
          <w:trHeight w:val="745"/>
        </w:trPr>
        <w:tc>
          <w:tcPr>
            <w:tcW w:w="2552" w:type="dxa"/>
          </w:tcPr>
          <w:p w:rsidR="00FF1F71" w:rsidRPr="009E0BE2" w:rsidRDefault="00FF1F71" w:rsidP="00965656">
            <w:pPr>
              <w:rPr>
                <w:b/>
              </w:rPr>
            </w:pPr>
            <w:r w:rsidRPr="009E0BE2">
              <w:rPr>
                <w:b/>
              </w:rPr>
              <w:t>Conf. dr. ing.  Carmen Nuţiu</w:t>
            </w:r>
          </w:p>
        </w:tc>
        <w:tc>
          <w:tcPr>
            <w:tcW w:w="7229" w:type="dxa"/>
          </w:tcPr>
          <w:p w:rsidR="00FF1F71" w:rsidRPr="009E0BE2" w:rsidRDefault="00FF1F71" w:rsidP="00965656">
            <w:r w:rsidRPr="009E0BE2">
              <w:t>Toate materiile</w:t>
            </w:r>
          </w:p>
        </w:tc>
        <w:tc>
          <w:tcPr>
            <w:tcW w:w="1843" w:type="dxa"/>
          </w:tcPr>
          <w:p w:rsidR="00FF1F71" w:rsidRPr="009E0BE2" w:rsidRDefault="00FF1F71" w:rsidP="00965656">
            <w:pPr>
              <w:jc w:val="center"/>
            </w:pPr>
            <w:r w:rsidRPr="009E0BE2">
              <w:t>16 mai, ora 12</w:t>
            </w:r>
            <w:r w:rsidRPr="009E0BE2">
              <w:rPr>
                <w:vertAlign w:val="superscript"/>
              </w:rPr>
              <w:t>00</w:t>
            </w:r>
          </w:p>
          <w:p w:rsidR="00FF1F71" w:rsidRPr="009E0BE2" w:rsidRDefault="00FF1F71" w:rsidP="00965656">
            <w:pPr>
              <w:jc w:val="center"/>
            </w:pPr>
            <w:r w:rsidRPr="009E0BE2">
              <w:t>16 mai, ora 14</w:t>
            </w:r>
            <w:r w:rsidRPr="009E0BE2">
              <w:rPr>
                <w:vertAlign w:val="superscript"/>
              </w:rPr>
              <w:t>00</w:t>
            </w:r>
          </w:p>
          <w:p w:rsidR="00FF1F71" w:rsidRPr="009E0BE2" w:rsidRDefault="00FF1F71" w:rsidP="00965656">
            <w:pPr>
              <w:jc w:val="center"/>
            </w:pPr>
            <w:r w:rsidRPr="009E0BE2">
              <w:t>16 mai, ora 16</w:t>
            </w:r>
            <w:r w:rsidRPr="009E0BE2">
              <w:rPr>
                <w:vertAlign w:val="superscript"/>
              </w:rPr>
              <w:t>00</w:t>
            </w:r>
          </w:p>
        </w:tc>
        <w:tc>
          <w:tcPr>
            <w:tcW w:w="1275" w:type="dxa"/>
          </w:tcPr>
          <w:p w:rsidR="00FF1F71" w:rsidRPr="009E0BE2" w:rsidRDefault="00FF1F71" w:rsidP="00965656">
            <w:pPr>
              <w:jc w:val="center"/>
              <w:rPr>
                <w:color w:val="FF0000"/>
              </w:rPr>
            </w:pPr>
            <w:r w:rsidRPr="009E0BE2">
              <w:rPr>
                <w:color w:val="FF0000"/>
              </w:rPr>
              <w:t>O2</w:t>
            </w:r>
          </w:p>
        </w:tc>
      </w:tr>
      <w:tr w:rsidR="00FF1F71" w:rsidRPr="009E0BE2" w:rsidTr="00920DAF">
        <w:trPr>
          <w:trHeight w:val="745"/>
        </w:trPr>
        <w:tc>
          <w:tcPr>
            <w:tcW w:w="2552" w:type="dxa"/>
          </w:tcPr>
          <w:p w:rsidR="00FF1F71" w:rsidRPr="009E0BE2" w:rsidRDefault="00FF1F71" w:rsidP="00965656">
            <w:pPr>
              <w:rPr>
                <w:b/>
              </w:rPr>
            </w:pPr>
            <w:r w:rsidRPr="009E0BE2">
              <w:rPr>
                <w:b/>
              </w:rPr>
              <w:t>Conf. dr. ing. Mârza Carmen</w:t>
            </w:r>
          </w:p>
        </w:tc>
        <w:tc>
          <w:tcPr>
            <w:tcW w:w="7229" w:type="dxa"/>
          </w:tcPr>
          <w:p w:rsidR="00FF1F71" w:rsidRPr="009E0BE2" w:rsidRDefault="00FF1F71" w:rsidP="00965656">
            <w:pPr>
              <w:rPr>
                <w:b/>
              </w:rPr>
            </w:pPr>
            <w:r w:rsidRPr="009E0BE2">
              <w:rPr>
                <w:b/>
              </w:rPr>
              <w:t>Descriptive Geometry</w:t>
            </w:r>
          </w:p>
        </w:tc>
        <w:tc>
          <w:tcPr>
            <w:tcW w:w="1843" w:type="dxa"/>
            <w:vAlign w:val="center"/>
          </w:tcPr>
          <w:p w:rsidR="00FF1F71" w:rsidRPr="009E0BE2" w:rsidRDefault="00FF1F71" w:rsidP="00965656">
            <w:pPr>
              <w:jc w:val="center"/>
            </w:pPr>
            <w:r w:rsidRPr="009E0BE2">
              <w:t>16 mai, ora 9</w:t>
            </w:r>
            <w:r w:rsidRPr="009E0BE2">
              <w:rPr>
                <w:vertAlign w:val="superscript"/>
              </w:rPr>
              <w:t>00</w:t>
            </w:r>
          </w:p>
          <w:p w:rsidR="00FF1F71" w:rsidRPr="009E0BE2" w:rsidRDefault="00FF1F71" w:rsidP="00965656">
            <w:pPr>
              <w:jc w:val="center"/>
            </w:pPr>
            <w:r w:rsidRPr="009E0BE2">
              <w:t>și</w:t>
            </w:r>
          </w:p>
          <w:p w:rsidR="00FF1F71" w:rsidRPr="009E0BE2" w:rsidRDefault="00FF1F71" w:rsidP="00965656">
            <w:pPr>
              <w:jc w:val="center"/>
            </w:pPr>
            <w:r w:rsidRPr="009E0BE2">
              <w:t>16 mai, ora 12</w:t>
            </w:r>
            <w:r w:rsidRPr="009E0BE2">
              <w:rPr>
                <w:vertAlign w:val="superscript"/>
              </w:rPr>
              <w:t>00</w:t>
            </w:r>
          </w:p>
        </w:tc>
        <w:tc>
          <w:tcPr>
            <w:tcW w:w="1275" w:type="dxa"/>
            <w:vAlign w:val="center"/>
          </w:tcPr>
          <w:p w:rsidR="00FF1F71" w:rsidRPr="009E0BE2" w:rsidRDefault="00FF1F71" w:rsidP="00965656">
            <w:pPr>
              <w:jc w:val="center"/>
              <w:rPr>
                <w:color w:val="FF0000"/>
              </w:rPr>
            </w:pPr>
            <w:r w:rsidRPr="009E0BE2">
              <w:rPr>
                <w:color w:val="FF0000"/>
              </w:rPr>
              <w:t>O207 / O208 / O209</w:t>
            </w:r>
          </w:p>
        </w:tc>
      </w:tr>
      <w:tr w:rsidR="00FF1F71" w:rsidRPr="009E0BE2" w:rsidTr="00920DAF">
        <w:trPr>
          <w:trHeight w:val="745"/>
        </w:trPr>
        <w:tc>
          <w:tcPr>
            <w:tcW w:w="2552" w:type="dxa"/>
          </w:tcPr>
          <w:p w:rsidR="00FF1F71" w:rsidRPr="009E0BE2" w:rsidRDefault="00FF1F71" w:rsidP="00965656">
            <w:pPr>
              <w:rPr>
                <w:b/>
              </w:rPr>
            </w:pPr>
            <w:r w:rsidRPr="009E0BE2">
              <w:rPr>
                <w:b/>
              </w:rPr>
              <w:t>Conf. dr. ing. Alexandru Herman</w:t>
            </w:r>
          </w:p>
        </w:tc>
        <w:tc>
          <w:tcPr>
            <w:tcW w:w="7229" w:type="dxa"/>
          </w:tcPr>
          <w:p w:rsidR="00FF1F71" w:rsidRPr="009E0BE2" w:rsidRDefault="00FF1F71" w:rsidP="00965656">
            <w:r w:rsidRPr="009E0BE2">
              <w:t>Metode moderne de proiectare autostrazi, Materiale performante pentru lucrari ingineresti</w:t>
            </w:r>
          </w:p>
        </w:tc>
        <w:tc>
          <w:tcPr>
            <w:tcW w:w="1843" w:type="dxa"/>
          </w:tcPr>
          <w:p w:rsidR="00FF1F71" w:rsidRPr="009E0BE2" w:rsidRDefault="00FF1F71" w:rsidP="00965656">
            <w:pPr>
              <w:jc w:val="center"/>
            </w:pPr>
            <w:r w:rsidRPr="009E0BE2">
              <w:t>16 mai ora 9</w:t>
            </w:r>
          </w:p>
          <w:p w:rsidR="00FF1F71" w:rsidRPr="009E0BE2" w:rsidRDefault="00FF1F71" w:rsidP="00965656">
            <w:pPr>
              <w:jc w:val="center"/>
            </w:pPr>
            <w:r w:rsidRPr="009E0BE2">
              <w:t>16 mai ora 11</w:t>
            </w:r>
          </w:p>
        </w:tc>
        <w:tc>
          <w:tcPr>
            <w:tcW w:w="1275" w:type="dxa"/>
          </w:tcPr>
          <w:p w:rsidR="00FF1F71" w:rsidRPr="009E0BE2" w:rsidRDefault="00FF1F71" w:rsidP="00965656">
            <w:pPr>
              <w:jc w:val="center"/>
              <w:rPr>
                <w:color w:val="FF0000"/>
              </w:rPr>
            </w:pPr>
            <w:r w:rsidRPr="009E0BE2">
              <w:rPr>
                <w:color w:val="FF0000"/>
              </w:rPr>
              <w:t>OA 5</w:t>
            </w:r>
          </w:p>
        </w:tc>
      </w:tr>
      <w:tr w:rsidR="00FF1F71" w:rsidRPr="009E0BE2" w:rsidTr="00920DAF">
        <w:trPr>
          <w:trHeight w:val="745"/>
        </w:trPr>
        <w:tc>
          <w:tcPr>
            <w:tcW w:w="2552" w:type="dxa"/>
          </w:tcPr>
          <w:p w:rsidR="00FF1F71" w:rsidRPr="009E0BE2" w:rsidRDefault="00FF1F71" w:rsidP="00965656">
            <w:pPr>
              <w:rPr>
                <w:b/>
              </w:rPr>
            </w:pPr>
            <w:r w:rsidRPr="009E0BE2">
              <w:rPr>
                <w:b/>
              </w:rPr>
              <w:t>Șef lucrări dr. ing. BĂRBÎNȚĂ Dorin</w:t>
            </w:r>
          </w:p>
        </w:tc>
        <w:tc>
          <w:tcPr>
            <w:tcW w:w="7229" w:type="dxa"/>
          </w:tcPr>
          <w:p w:rsidR="00FF1F71" w:rsidRPr="009E0BE2" w:rsidRDefault="00FF1F71" w:rsidP="00965656">
            <w:r w:rsidRPr="009E0BE2">
              <w:t xml:space="preserve">Toate materiile, licenţă </w:t>
            </w:r>
          </w:p>
          <w:p w:rsidR="00FF1F71" w:rsidRPr="009E0BE2" w:rsidRDefault="00FF1F71" w:rsidP="00965656">
            <w:r w:rsidRPr="009E0BE2">
              <w:t>(</w:t>
            </w:r>
            <w:r w:rsidRPr="009E0BE2">
              <w:rPr>
                <w:b/>
              </w:rPr>
              <w:t>Geometrie Descriptivă, Desen Tehnic, Desen Tehnic si Infografică, Desen topografic și cartografic</w:t>
            </w:r>
            <w:r w:rsidRPr="009E0BE2">
              <w:t>)</w:t>
            </w:r>
          </w:p>
        </w:tc>
        <w:tc>
          <w:tcPr>
            <w:tcW w:w="1843" w:type="dxa"/>
            <w:vAlign w:val="center"/>
          </w:tcPr>
          <w:p w:rsidR="00FF1F71" w:rsidRPr="009E0BE2" w:rsidRDefault="00FF1F71" w:rsidP="00965656">
            <w:pPr>
              <w:jc w:val="center"/>
            </w:pPr>
            <w:r w:rsidRPr="009E0BE2">
              <w:t>16 mai, ora 9</w:t>
            </w:r>
            <w:r w:rsidRPr="009E0BE2">
              <w:rPr>
                <w:vertAlign w:val="superscript"/>
              </w:rPr>
              <w:t>00</w:t>
            </w:r>
          </w:p>
          <w:p w:rsidR="00FF1F71" w:rsidRPr="009E0BE2" w:rsidRDefault="00FF1F71" w:rsidP="00965656">
            <w:pPr>
              <w:jc w:val="center"/>
            </w:pPr>
            <w:r w:rsidRPr="009E0BE2">
              <w:t>și</w:t>
            </w:r>
          </w:p>
          <w:p w:rsidR="00FF1F71" w:rsidRPr="009E0BE2" w:rsidRDefault="00FF1F71" w:rsidP="00965656">
            <w:pPr>
              <w:jc w:val="center"/>
            </w:pPr>
            <w:r w:rsidRPr="009E0BE2">
              <w:t>16 mai, ora 12</w:t>
            </w:r>
            <w:r w:rsidRPr="009E0BE2">
              <w:rPr>
                <w:vertAlign w:val="superscript"/>
              </w:rPr>
              <w:t>00</w:t>
            </w:r>
          </w:p>
        </w:tc>
        <w:tc>
          <w:tcPr>
            <w:tcW w:w="1275" w:type="dxa"/>
            <w:vAlign w:val="center"/>
          </w:tcPr>
          <w:p w:rsidR="00FF1F71" w:rsidRPr="009E0BE2" w:rsidRDefault="00FF1F71" w:rsidP="00965656">
            <w:pPr>
              <w:jc w:val="center"/>
              <w:rPr>
                <w:color w:val="FF0000"/>
              </w:rPr>
            </w:pPr>
            <w:r w:rsidRPr="009E0BE2">
              <w:rPr>
                <w:color w:val="FF0000"/>
              </w:rPr>
              <w:t>O207 / O208 / O209</w:t>
            </w:r>
          </w:p>
        </w:tc>
      </w:tr>
      <w:tr w:rsidR="00FF1F71" w:rsidRPr="009E0BE2" w:rsidTr="00920DAF">
        <w:trPr>
          <w:trHeight w:val="745"/>
        </w:trPr>
        <w:tc>
          <w:tcPr>
            <w:tcW w:w="2552" w:type="dxa"/>
          </w:tcPr>
          <w:p w:rsidR="00FF1F71" w:rsidRPr="009E0BE2" w:rsidRDefault="00FF1F71" w:rsidP="00965656">
            <w:pPr>
              <w:rPr>
                <w:b/>
              </w:rPr>
            </w:pPr>
            <w:r w:rsidRPr="009E0BE2">
              <w:rPr>
                <w:b/>
              </w:rPr>
              <w:t>S. L. dr. ing. Madalina Ciotlaus</w:t>
            </w:r>
          </w:p>
        </w:tc>
        <w:tc>
          <w:tcPr>
            <w:tcW w:w="7229" w:type="dxa"/>
          </w:tcPr>
          <w:p w:rsidR="00FF1F71" w:rsidRPr="009E0BE2" w:rsidRDefault="00FF1F71" w:rsidP="00965656">
            <w:r w:rsidRPr="009E0BE2">
              <w:t>Infrastructura tramvai, metrou, IUDR an IV</w:t>
            </w:r>
          </w:p>
        </w:tc>
        <w:tc>
          <w:tcPr>
            <w:tcW w:w="1843" w:type="dxa"/>
            <w:vAlign w:val="center"/>
          </w:tcPr>
          <w:p w:rsidR="00FF1F71" w:rsidRPr="009E0BE2" w:rsidRDefault="00FF1F71" w:rsidP="00965656">
            <w:pPr>
              <w:jc w:val="center"/>
            </w:pPr>
            <w:r w:rsidRPr="009E0BE2">
              <w:t>16 mai, ora 9</w:t>
            </w:r>
          </w:p>
          <w:p w:rsidR="00FF1F71" w:rsidRPr="009E0BE2" w:rsidRDefault="00FF1F71" w:rsidP="00965656">
            <w:pPr>
              <w:jc w:val="center"/>
            </w:pPr>
            <w:r w:rsidRPr="009E0BE2">
              <w:t>16 mai, ora 11</w:t>
            </w:r>
          </w:p>
        </w:tc>
        <w:tc>
          <w:tcPr>
            <w:tcW w:w="1275" w:type="dxa"/>
            <w:vAlign w:val="center"/>
          </w:tcPr>
          <w:p w:rsidR="00FF1F71" w:rsidRPr="009E0BE2" w:rsidRDefault="00FF1F71" w:rsidP="00965656">
            <w:pPr>
              <w:jc w:val="center"/>
              <w:rPr>
                <w:color w:val="FF0000"/>
              </w:rPr>
            </w:pPr>
            <w:r w:rsidRPr="009E0BE2">
              <w:rPr>
                <w:color w:val="FF0000"/>
              </w:rPr>
              <w:t>O5</w:t>
            </w:r>
          </w:p>
        </w:tc>
      </w:tr>
      <w:tr w:rsidR="00FF1F71" w:rsidRPr="009E0BE2" w:rsidTr="00920DAF">
        <w:trPr>
          <w:trHeight w:val="745"/>
        </w:trPr>
        <w:tc>
          <w:tcPr>
            <w:tcW w:w="2552" w:type="dxa"/>
          </w:tcPr>
          <w:p w:rsidR="00FF1F71" w:rsidRPr="009E0BE2" w:rsidRDefault="00FF1F71" w:rsidP="00965656">
            <w:pPr>
              <w:rPr>
                <w:b/>
              </w:rPr>
            </w:pPr>
            <w:r w:rsidRPr="009E0BE2">
              <w:rPr>
                <w:b/>
              </w:rPr>
              <w:t>Asistent drd. ing. DARDAI Radu</w:t>
            </w:r>
          </w:p>
          <w:p w:rsidR="00FF1F71" w:rsidRPr="009E0BE2" w:rsidRDefault="00FF1F71" w:rsidP="00965656">
            <w:pPr>
              <w:rPr>
                <w:b/>
              </w:rPr>
            </w:pPr>
            <w:r w:rsidRPr="009E0BE2">
              <w:rPr>
                <w:b/>
              </w:rPr>
              <w:t>Asistent drd. ing. ALB Claudia</w:t>
            </w:r>
          </w:p>
          <w:p w:rsidR="00FF1F71" w:rsidRPr="009E0BE2" w:rsidRDefault="00FF1F71" w:rsidP="00965656">
            <w:pPr>
              <w:rPr>
                <w:b/>
              </w:rPr>
            </w:pPr>
            <w:r w:rsidRPr="009E0BE2">
              <w:rPr>
                <w:b/>
              </w:rPr>
              <w:t>Asistent dr. ing. SAMOILĂ Diana</w:t>
            </w:r>
          </w:p>
          <w:p w:rsidR="00FF1F71" w:rsidRPr="009E0BE2" w:rsidRDefault="00FF1F71" w:rsidP="00965656">
            <w:pPr>
              <w:rPr>
                <w:b/>
              </w:rPr>
            </w:pPr>
            <w:r w:rsidRPr="009E0BE2">
              <w:rPr>
                <w:b/>
              </w:rPr>
              <w:t xml:space="preserve">Asist. drd. ing. TUDOREANU </w:t>
            </w:r>
            <w:smartTag w:uri="urn:schemas-microsoft-com:office:smarttags" w:element="City">
              <w:smartTag w:uri="urn:schemas-microsoft-com:office:smarttags" w:element="place">
                <w:r w:rsidRPr="009E0BE2">
                  <w:rPr>
                    <w:b/>
                  </w:rPr>
                  <w:t>Adrian</w:t>
                </w:r>
              </w:smartTag>
            </w:smartTag>
          </w:p>
          <w:p w:rsidR="00FF1F71" w:rsidRPr="009E0BE2" w:rsidRDefault="00FF1F71" w:rsidP="00965656">
            <w:r w:rsidRPr="009E0BE2">
              <w:rPr>
                <w:b/>
              </w:rPr>
              <w:t>Prep. drd. ing. NERIȘANU Raluca</w:t>
            </w:r>
          </w:p>
        </w:tc>
        <w:tc>
          <w:tcPr>
            <w:tcW w:w="7229" w:type="dxa"/>
          </w:tcPr>
          <w:p w:rsidR="00FF1F71" w:rsidRPr="009E0BE2" w:rsidRDefault="00FF1F71" w:rsidP="00965656">
            <w:r w:rsidRPr="009E0BE2">
              <w:t xml:space="preserve">Toate materiile, licenţă </w:t>
            </w:r>
          </w:p>
          <w:p w:rsidR="00FF1F71" w:rsidRPr="009E0BE2" w:rsidRDefault="00FF1F71" w:rsidP="00965656">
            <w:r w:rsidRPr="009E0BE2">
              <w:rPr>
                <w:b/>
              </w:rPr>
              <w:t>(Desen Tehnic, Desen Tehnic si Infografică, Technical Drawing)</w:t>
            </w:r>
          </w:p>
        </w:tc>
        <w:tc>
          <w:tcPr>
            <w:tcW w:w="1843" w:type="dxa"/>
            <w:vAlign w:val="center"/>
          </w:tcPr>
          <w:p w:rsidR="00FF1F71" w:rsidRPr="009E0BE2" w:rsidRDefault="00FF1F71" w:rsidP="00965656">
            <w:pPr>
              <w:jc w:val="center"/>
            </w:pPr>
            <w:r w:rsidRPr="009E0BE2">
              <w:t>16 mai, ora 9</w:t>
            </w:r>
            <w:r w:rsidRPr="009E0BE2">
              <w:rPr>
                <w:vertAlign w:val="superscript"/>
              </w:rPr>
              <w:t>00</w:t>
            </w:r>
          </w:p>
          <w:p w:rsidR="00FF1F71" w:rsidRPr="009E0BE2" w:rsidRDefault="00FF1F71" w:rsidP="00965656">
            <w:pPr>
              <w:jc w:val="center"/>
            </w:pPr>
            <w:r w:rsidRPr="009E0BE2">
              <w:t>și</w:t>
            </w:r>
          </w:p>
          <w:p w:rsidR="00FF1F71" w:rsidRPr="009E0BE2" w:rsidRDefault="00FF1F71" w:rsidP="00965656">
            <w:pPr>
              <w:jc w:val="center"/>
            </w:pPr>
            <w:r w:rsidRPr="009E0BE2">
              <w:t>16 mai, ora 12</w:t>
            </w:r>
            <w:r w:rsidRPr="009E0BE2">
              <w:rPr>
                <w:vertAlign w:val="superscript"/>
              </w:rPr>
              <w:t>00</w:t>
            </w:r>
          </w:p>
        </w:tc>
        <w:tc>
          <w:tcPr>
            <w:tcW w:w="1275" w:type="dxa"/>
            <w:vAlign w:val="center"/>
          </w:tcPr>
          <w:p w:rsidR="00FF1F71" w:rsidRPr="009E0BE2" w:rsidRDefault="00FF1F71" w:rsidP="00965656">
            <w:pPr>
              <w:jc w:val="center"/>
              <w:rPr>
                <w:color w:val="FF0000"/>
              </w:rPr>
            </w:pPr>
            <w:r w:rsidRPr="009E0BE2">
              <w:rPr>
                <w:color w:val="FF0000"/>
              </w:rPr>
              <w:t>O207 / O208 / O209</w:t>
            </w:r>
          </w:p>
        </w:tc>
      </w:tr>
      <w:tr w:rsidR="00FF1F71" w:rsidRPr="009E0BE2" w:rsidTr="00920DAF">
        <w:trPr>
          <w:trHeight w:val="745"/>
        </w:trPr>
        <w:tc>
          <w:tcPr>
            <w:tcW w:w="2552" w:type="dxa"/>
          </w:tcPr>
          <w:p w:rsidR="00FF1F71" w:rsidRPr="009E0BE2" w:rsidRDefault="00FF1F71" w:rsidP="00965656">
            <w:pPr>
              <w:rPr>
                <w:b/>
              </w:rPr>
            </w:pPr>
            <w:r w:rsidRPr="009E0BE2">
              <w:rPr>
                <w:b/>
              </w:rPr>
              <w:t>Ing. Savoiu Filomela</w:t>
            </w:r>
          </w:p>
        </w:tc>
        <w:tc>
          <w:tcPr>
            <w:tcW w:w="7229" w:type="dxa"/>
          </w:tcPr>
          <w:p w:rsidR="00FF1F71" w:rsidRPr="009E0BE2" w:rsidRDefault="00FF1F71" w:rsidP="00965656">
            <w:r w:rsidRPr="009E0BE2">
              <w:t>Toate materiile, licenţă + master</w:t>
            </w:r>
          </w:p>
          <w:p w:rsidR="00FF1F71" w:rsidRPr="009E0BE2" w:rsidRDefault="00FF1F71" w:rsidP="00965656">
            <w:pPr>
              <w:rPr>
                <w:b/>
              </w:rPr>
            </w:pPr>
            <w:r w:rsidRPr="009E0BE2">
              <w:rPr>
                <w:b/>
              </w:rPr>
              <w:t xml:space="preserve">( </w:t>
            </w:r>
            <w:smartTag w:uri="urn:schemas-microsoft-com:office:smarttags" w:element="address">
              <w:smartTag w:uri="urn:schemas-microsoft-com:office:smarttags" w:element="Street">
                <w:r w:rsidRPr="009E0BE2">
                  <w:rPr>
                    <w:b/>
                  </w:rPr>
                  <w:t>Comunication Ways</w:t>
                </w:r>
              </w:smartTag>
            </w:smartTag>
            <w:r w:rsidRPr="009E0BE2">
              <w:rPr>
                <w:b/>
              </w:rPr>
              <w:t>, Autostrazi)</w:t>
            </w:r>
          </w:p>
        </w:tc>
        <w:tc>
          <w:tcPr>
            <w:tcW w:w="1843" w:type="dxa"/>
          </w:tcPr>
          <w:p w:rsidR="00FF1F71" w:rsidRPr="009E0BE2" w:rsidRDefault="00FF1F71" w:rsidP="00965656">
            <w:pPr>
              <w:jc w:val="center"/>
            </w:pPr>
            <w:r w:rsidRPr="009E0BE2">
              <w:t>16 mai, ora 17</w:t>
            </w:r>
            <w:r w:rsidRPr="009E0BE2">
              <w:rPr>
                <w:vertAlign w:val="superscript"/>
              </w:rPr>
              <w:t>00</w:t>
            </w:r>
          </w:p>
        </w:tc>
        <w:tc>
          <w:tcPr>
            <w:tcW w:w="1275" w:type="dxa"/>
          </w:tcPr>
          <w:p w:rsidR="00FF1F71" w:rsidRPr="009E0BE2" w:rsidRDefault="00FF1F71" w:rsidP="00965656">
            <w:pPr>
              <w:jc w:val="center"/>
              <w:rPr>
                <w:color w:val="FF0000"/>
              </w:rPr>
            </w:pPr>
            <w:r w:rsidRPr="009E0BE2">
              <w:rPr>
                <w:color w:val="FF0000"/>
              </w:rPr>
              <w:t>102</w:t>
            </w:r>
          </w:p>
        </w:tc>
      </w:tr>
      <w:tr w:rsidR="00FF1F71" w:rsidRPr="009E0BE2" w:rsidTr="00920DAF">
        <w:trPr>
          <w:trHeight w:val="745"/>
        </w:trPr>
        <w:tc>
          <w:tcPr>
            <w:tcW w:w="2552" w:type="dxa"/>
          </w:tcPr>
          <w:p w:rsidR="00FF1F71" w:rsidRPr="009E0BE2" w:rsidRDefault="00FF1F71" w:rsidP="00965656">
            <w:pPr>
              <w:rPr>
                <w:b/>
              </w:rPr>
            </w:pPr>
            <w:r w:rsidRPr="009E0BE2">
              <w:rPr>
                <w:b/>
              </w:rPr>
              <w:t xml:space="preserve">dr.ing. Mariana POP </w:t>
            </w:r>
          </w:p>
        </w:tc>
        <w:tc>
          <w:tcPr>
            <w:tcW w:w="7229" w:type="dxa"/>
          </w:tcPr>
          <w:p w:rsidR="00FF1F71" w:rsidRPr="009E0BE2" w:rsidRDefault="00FF1F71" w:rsidP="00965656">
            <w:r w:rsidRPr="009E0BE2">
              <w:t>IIT an I</w:t>
            </w:r>
          </w:p>
        </w:tc>
        <w:tc>
          <w:tcPr>
            <w:tcW w:w="1843" w:type="dxa"/>
          </w:tcPr>
          <w:p w:rsidR="00FF1F71" w:rsidRPr="009E0BE2" w:rsidRDefault="00FF1F71" w:rsidP="00965656">
            <w:pPr>
              <w:jc w:val="center"/>
            </w:pPr>
            <w:r w:rsidRPr="009E0BE2">
              <w:t>16 mai, ora 11</w:t>
            </w:r>
            <w:r w:rsidRPr="009E0BE2">
              <w:rPr>
                <w:vertAlign w:val="superscript"/>
              </w:rPr>
              <w:t>00</w:t>
            </w:r>
          </w:p>
        </w:tc>
        <w:tc>
          <w:tcPr>
            <w:tcW w:w="1275" w:type="dxa"/>
          </w:tcPr>
          <w:p w:rsidR="00FF1F71" w:rsidRPr="009E0BE2" w:rsidRDefault="00FF1F71" w:rsidP="00965656">
            <w:pPr>
              <w:jc w:val="center"/>
              <w:rPr>
                <w:color w:val="FF0000"/>
              </w:rPr>
            </w:pPr>
            <w:r w:rsidRPr="009E0BE2">
              <w:rPr>
                <w:color w:val="FF0000"/>
              </w:rPr>
              <w:t>102</w:t>
            </w:r>
          </w:p>
        </w:tc>
      </w:tr>
      <w:tr w:rsidR="00FF1F71" w:rsidRPr="009E0BE2" w:rsidTr="00920DAF">
        <w:trPr>
          <w:trHeight w:val="745"/>
        </w:trPr>
        <w:tc>
          <w:tcPr>
            <w:tcW w:w="2552" w:type="dxa"/>
          </w:tcPr>
          <w:p w:rsidR="00FF1F71" w:rsidRPr="009E0BE2" w:rsidRDefault="00FF1F71" w:rsidP="00965656">
            <w:pPr>
              <w:rPr>
                <w:b/>
              </w:rPr>
            </w:pPr>
            <w:r w:rsidRPr="009E0BE2">
              <w:rPr>
                <w:b/>
              </w:rPr>
              <w:t>Ș.l. dr. Ing. Rodica Dorina CADAR</w:t>
            </w:r>
          </w:p>
        </w:tc>
        <w:tc>
          <w:tcPr>
            <w:tcW w:w="7229" w:type="dxa"/>
          </w:tcPr>
          <w:p w:rsidR="00FF1F71" w:rsidRPr="009E0BE2" w:rsidRDefault="00FF1F71" w:rsidP="00965656">
            <w:r w:rsidRPr="009E0BE2">
              <w:t xml:space="preserve">Toate materiile, licenţă + master </w:t>
            </w:r>
          </w:p>
          <w:p w:rsidR="00FF1F71" w:rsidRPr="009E0BE2" w:rsidRDefault="00FF1F71" w:rsidP="00965656">
            <w:pPr>
              <w:rPr>
                <w:b/>
              </w:rPr>
            </w:pPr>
            <w:r w:rsidRPr="009E0BE2">
              <w:rPr>
                <w:b/>
              </w:rPr>
              <w:t xml:space="preserve">(Intretinere infrastructura urbana de  transport, </w:t>
            </w:r>
            <w:r w:rsidRPr="009E0BE2">
              <w:rPr>
                <w:rStyle w:val="Strong"/>
                <w:bCs/>
              </w:rPr>
              <w:t>Management urban</w:t>
            </w:r>
            <w:r w:rsidRPr="009E0BE2">
              <w:rPr>
                <w:rStyle w:val="Strong"/>
                <w:b w:val="0"/>
                <w:bCs/>
              </w:rPr>
              <w:t xml:space="preserve">, </w:t>
            </w:r>
            <w:r w:rsidRPr="009E0BE2">
              <w:rPr>
                <w:b/>
              </w:rPr>
              <w:t xml:space="preserve">Sisteme manageriale in transporturi, Amenajarea, organizarea si exploatarea parcarilor, </w:t>
            </w:r>
            <w:r w:rsidRPr="009E0BE2">
              <w:rPr>
                <w:rStyle w:val="Strong"/>
                <w:bCs/>
              </w:rPr>
              <w:t>Managementul traficului urban și transportul public urban</w:t>
            </w:r>
            <w:r w:rsidRPr="009E0BE2">
              <w:rPr>
                <w:b/>
              </w:rPr>
              <w:t>)</w:t>
            </w:r>
          </w:p>
        </w:tc>
        <w:tc>
          <w:tcPr>
            <w:tcW w:w="1843" w:type="dxa"/>
          </w:tcPr>
          <w:p w:rsidR="00FF1F71" w:rsidRPr="009E0BE2" w:rsidRDefault="00FF1F71" w:rsidP="00965656">
            <w:r w:rsidRPr="009E0BE2">
              <w:t>16 mai, ora 12</w:t>
            </w:r>
            <w:r w:rsidRPr="009E0BE2">
              <w:rPr>
                <w:vertAlign w:val="superscript"/>
              </w:rPr>
              <w:t>00</w:t>
            </w:r>
          </w:p>
          <w:p w:rsidR="00FF1F71" w:rsidRPr="009E0BE2" w:rsidRDefault="00FF1F71" w:rsidP="00965656">
            <w:pPr>
              <w:rPr>
                <w:vertAlign w:val="superscript"/>
              </w:rPr>
            </w:pPr>
            <w:r w:rsidRPr="009E0BE2">
              <w:t>16 mai, ora 14</w:t>
            </w:r>
            <w:r w:rsidRPr="009E0BE2">
              <w:rPr>
                <w:vertAlign w:val="superscript"/>
              </w:rPr>
              <w:t>00</w:t>
            </w:r>
          </w:p>
        </w:tc>
        <w:tc>
          <w:tcPr>
            <w:tcW w:w="1275" w:type="dxa"/>
          </w:tcPr>
          <w:p w:rsidR="00FF1F71" w:rsidRPr="009E0BE2" w:rsidRDefault="00FF1F71" w:rsidP="00965656">
            <w:pPr>
              <w:jc w:val="center"/>
              <w:rPr>
                <w:color w:val="FF0000"/>
              </w:rPr>
            </w:pPr>
            <w:r w:rsidRPr="009E0BE2">
              <w:rPr>
                <w:color w:val="FF0000"/>
              </w:rPr>
              <w:t>A1</w:t>
            </w:r>
          </w:p>
        </w:tc>
      </w:tr>
      <w:tr w:rsidR="00FF1F71" w:rsidRPr="009E0BE2" w:rsidTr="00920DAF">
        <w:trPr>
          <w:trHeight w:val="745"/>
        </w:trPr>
        <w:tc>
          <w:tcPr>
            <w:tcW w:w="2552" w:type="dxa"/>
          </w:tcPr>
          <w:p w:rsidR="00FF1F71" w:rsidRPr="009E0BE2" w:rsidRDefault="00FF1F71" w:rsidP="00965656">
            <w:pPr>
              <w:rPr>
                <w:b/>
              </w:rPr>
            </w:pPr>
            <w:r w:rsidRPr="009E0BE2">
              <w:rPr>
                <w:b/>
              </w:rPr>
              <w:t>dr. ing. Călin ZETEA</w:t>
            </w:r>
          </w:p>
        </w:tc>
        <w:tc>
          <w:tcPr>
            <w:tcW w:w="7229" w:type="dxa"/>
          </w:tcPr>
          <w:p w:rsidR="00FF1F71" w:rsidRPr="009E0BE2" w:rsidRDefault="00FF1F71" w:rsidP="00965656">
            <w:r w:rsidRPr="009E0BE2">
              <w:t>an III, specializarea IUDR,</w:t>
            </w:r>
          </w:p>
          <w:p w:rsidR="00FF1F71" w:rsidRPr="009E0BE2" w:rsidRDefault="00FF1F71" w:rsidP="00965656">
            <w:r w:rsidRPr="009E0BE2">
              <w:t xml:space="preserve">disciplina </w:t>
            </w:r>
            <w:r w:rsidRPr="009E0BE2">
              <w:rPr>
                <w:b/>
              </w:rPr>
              <w:t>Construcţii Metalice Urbane</w:t>
            </w:r>
          </w:p>
        </w:tc>
        <w:tc>
          <w:tcPr>
            <w:tcW w:w="1843" w:type="dxa"/>
          </w:tcPr>
          <w:p w:rsidR="00FF1F71" w:rsidRPr="009E0BE2" w:rsidRDefault="00FF1F71" w:rsidP="00965656">
            <w:pPr>
              <w:jc w:val="center"/>
            </w:pPr>
            <w:r w:rsidRPr="009E0BE2">
              <w:t>17 mai, ora 9</w:t>
            </w:r>
            <w:r w:rsidRPr="009E0BE2">
              <w:rPr>
                <w:vertAlign w:val="superscript"/>
              </w:rPr>
              <w:t>00</w:t>
            </w:r>
          </w:p>
        </w:tc>
        <w:tc>
          <w:tcPr>
            <w:tcW w:w="1275" w:type="dxa"/>
          </w:tcPr>
          <w:p w:rsidR="00FF1F71" w:rsidRPr="009E0BE2" w:rsidRDefault="00FF1F71" w:rsidP="00965656">
            <w:pPr>
              <w:jc w:val="center"/>
              <w:rPr>
                <w:color w:val="FF0000"/>
              </w:rPr>
            </w:pPr>
            <w:r w:rsidRPr="009E0BE2">
              <w:rPr>
                <w:color w:val="FF0000"/>
              </w:rPr>
              <w:t>O 206</w:t>
            </w:r>
          </w:p>
        </w:tc>
      </w:tr>
      <w:tr w:rsidR="00FF1F71" w:rsidRPr="009E0BE2" w:rsidTr="00920DAF">
        <w:trPr>
          <w:trHeight w:val="745"/>
        </w:trPr>
        <w:tc>
          <w:tcPr>
            <w:tcW w:w="2552" w:type="dxa"/>
          </w:tcPr>
          <w:p w:rsidR="00FF1F71" w:rsidRPr="009E0BE2" w:rsidRDefault="00FF1F71" w:rsidP="00965656">
            <w:pPr>
              <w:rPr>
                <w:b/>
              </w:rPr>
            </w:pPr>
            <w:r w:rsidRPr="009E0BE2">
              <w:rPr>
                <w:b/>
              </w:rPr>
              <w:t>Sef lucrari dr.ing. Voichiţa Roib</w:t>
            </w:r>
          </w:p>
        </w:tc>
        <w:tc>
          <w:tcPr>
            <w:tcW w:w="7229" w:type="dxa"/>
          </w:tcPr>
          <w:p w:rsidR="00FF1F71" w:rsidRPr="009E0BE2" w:rsidRDefault="00FF1F71" w:rsidP="00965656">
            <w:r w:rsidRPr="009E0BE2">
              <w:t>Toate materiile, licenţă</w:t>
            </w:r>
          </w:p>
          <w:p w:rsidR="00FF1F71" w:rsidRPr="009E0BE2" w:rsidRDefault="00FF1F71" w:rsidP="00965656">
            <w:r w:rsidRPr="009E0BE2">
              <w:t>(Topografie, Evaluarea bunurilor imobile,  Gestiunea transportului public, Urbanism si amenajarea teritoriului)</w:t>
            </w:r>
          </w:p>
        </w:tc>
        <w:tc>
          <w:tcPr>
            <w:tcW w:w="1843" w:type="dxa"/>
          </w:tcPr>
          <w:p w:rsidR="00FF1F71" w:rsidRPr="009E0BE2" w:rsidRDefault="00FF1F71" w:rsidP="00965656">
            <w:pPr>
              <w:rPr>
                <w:vertAlign w:val="superscript"/>
              </w:rPr>
            </w:pPr>
          </w:p>
          <w:p w:rsidR="00FF1F71" w:rsidRPr="009E0BE2" w:rsidRDefault="00FF1F71" w:rsidP="00965656">
            <w:pPr>
              <w:jc w:val="center"/>
            </w:pPr>
            <w:r w:rsidRPr="009E0BE2">
              <w:t>16 mai, ora 12</w:t>
            </w:r>
            <w:r w:rsidRPr="009E0BE2">
              <w:rPr>
                <w:vertAlign w:val="superscript"/>
              </w:rPr>
              <w:t>00</w:t>
            </w:r>
          </w:p>
          <w:p w:rsidR="00FF1F71" w:rsidRPr="009E0BE2" w:rsidRDefault="00FF1F71" w:rsidP="00965656">
            <w:pPr>
              <w:rPr>
                <w:vertAlign w:val="superscript"/>
              </w:rPr>
            </w:pPr>
            <w:r w:rsidRPr="009E0BE2">
              <w:t>16 mai, ora 14</w:t>
            </w:r>
            <w:r w:rsidRPr="009E0BE2">
              <w:rPr>
                <w:vertAlign w:val="superscript"/>
              </w:rPr>
              <w:t>00</w:t>
            </w:r>
          </w:p>
        </w:tc>
        <w:tc>
          <w:tcPr>
            <w:tcW w:w="1275" w:type="dxa"/>
          </w:tcPr>
          <w:p w:rsidR="00FF1F71" w:rsidRPr="009E0BE2" w:rsidRDefault="00FF1F71" w:rsidP="00965656">
            <w:pPr>
              <w:rPr>
                <w:color w:val="FF0000"/>
              </w:rPr>
            </w:pPr>
          </w:p>
          <w:p w:rsidR="00FF1F71" w:rsidRPr="009E0BE2" w:rsidRDefault="00FF1F71" w:rsidP="00965656">
            <w:pPr>
              <w:jc w:val="center"/>
              <w:rPr>
                <w:color w:val="FF0000"/>
              </w:rPr>
            </w:pPr>
            <w:r w:rsidRPr="009E0BE2">
              <w:rPr>
                <w:color w:val="FF0000"/>
              </w:rPr>
              <w:t>O15</w:t>
            </w:r>
          </w:p>
        </w:tc>
      </w:tr>
      <w:tr w:rsidR="00FF1F71" w:rsidRPr="009E0BE2" w:rsidTr="00920DAF">
        <w:trPr>
          <w:trHeight w:val="745"/>
        </w:trPr>
        <w:tc>
          <w:tcPr>
            <w:tcW w:w="2552" w:type="dxa"/>
          </w:tcPr>
          <w:p w:rsidR="00FF1F71" w:rsidRPr="009E0BE2" w:rsidRDefault="00FF1F71" w:rsidP="00965656">
            <w:pPr>
              <w:rPr>
                <w:b/>
              </w:rPr>
            </w:pPr>
            <w:r w:rsidRPr="009E0BE2">
              <w:rPr>
                <w:b/>
              </w:rPr>
              <w:t>dr ing Carol SZASZ</w:t>
            </w:r>
          </w:p>
        </w:tc>
        <w:tc>
          <w:tcPr>
            <w:tcW w:w="7229" w:type="dxa"/>
          </w:tcPr>
          <w:p w:rsidR="00FF1F71" w:rsidRPr="009E0BE2" w:rsidRDefault="00FF1F71" w:rsidP="00965656">
            <w:r w:rsidRPr="009E0BE2">
              <w:t xml:space="preserve">Toate materiile, licenţă + master </w:t>
            </w:r>
          </w:p>
          <w:p w:rsidR="00FF1F71" w:rsidRPr="009E0BE2" w:rsidRDefault="00FF1F71" w:rsidP="00965656">
            <w:r w:rsidRPr="009E0BE2">
              <w:t>(Tehnologii performante aplicate la poduri)</w:t>
            </w:r>
          </w:p>
        </w:tc>
        <w:tc>
          <w:tcPr>
            <w:tcW w:w="1843" w:type="dxa"/>
            <w:vAlign w:val="center"/>
          </w:tcPr>
          <w:p w:rsidR="00FF1F71" w:rsidRPr="009E0BE2" w:rsidRDefault="00FF1F71" w:rsidP="00965656">
            <w:pPr>
              <w:jc w:val="center"/>
            </w:pPr>
            <w:r w:rsidRPr="009E0BE2">
              <w:t>16 mai, ora 17</w:t>
            </w:r>
            <w:r w:rsidRPr="009E0BE2">
              <w:rPr>
                <w:vertAlign w:val="superscript"/>
              </w:rPr>
              <w:t>00</w:t>
            </w:r>
          </w:p>
          <w:p w:rsidR="00FF1F71" w:rsidRPr="009E0BE2" w:rsidRDefault="00FF1F71" w:rsidP="00965656">
            <w:pPr>
              <w:jc w:val="center"/>
            </w:pPr>
            <w:r w:rsidRPr="009E0BE2">
              <w:t>17 mai, ora 11</w:t>
            </w:r>
            <w:r w:rsidRPr="009E0BE2">
              <w:rPr>
                <w:vertAlign w:val="superscript"/>
              </w:rPr>
              <w:t>00</w:t>
            </w:r>
          </w:p>
        </w:tc>
        <w:tc>
          <w:tcPr>
            <w:tcW w:w="1275" w:type="dxa"/>
            <w:vAlign w:val="center"/>
          </w:tcPr>
          <w:p w:rsidR="00FF1F71" w:rsidRPr="009E0BE2" w:rsidRDefault="00FF1F71" w:rsidP="00965656">
            <w:pPr>
              <w:jc w:val="center"/>
              <w:rPr>
                <w:color w:val="FF0000"/>
              </w:rPr>
            </w:pPr>
            <w:r w:rsidRPr="009E0BE2">
              <w:rPr>
                <w:color w:val="FF0000"/>
              </w:rPr>
              <w:t>OA5 (OA4)</w:t>
            </w:r>
          </w:p>
        </w:tc>
      </w:tr>
      <w:tr w:rsidR="00FF1F71" w:rsidRPr="009E0BE2" w:rsidTr="00920DAF">
        <w:trPr>
          <w:trHeight w:val="745"/>
        </w:trPr>
        <w:tc>
          <w:tcPr>
            <w:tcW w:w="2552" w:type="dxa"/>
          </w:tcPr>
          <w:p w:rsidR="00FF1F71" w:rsidRPr="009E0BE2" w:rsidRDefault="00FF1F71" w:rsidP="00965656">
            <w:pPr>
              <w:rPr>
                <w:b/>
              </w:rPr>
            </w:pPr>
            <w:r w:rsidRPr="009E0BE2">
              <w:rPr>
                <w:b/>
              </w:rPr>
              <w:t>Asist. Dr. ing. Cristian TOȘA</w:t>
            </w:r>
          </w:p>
        </w:tc>
        <w:tc>
          <w:tcPr>
            <w:tcW w:w="7229" w:type="dxa"/>
          </w:tcPr>
          <w:p w:rsidR="00FF1F71" w:rsidRPr="009E0BE2" w:rsidRDefault="00FF1F71" w:rsidP="00965656">
            <w:r w:rsidRPr="009E0BE2">
              <w:t xml:space="preserve">Toate materiile, licenţă </w:t>
            </w:r>
          </w:p>
          <w:p w:rsidR="00FF1F71" w:rsidRPr="009E0BE2" w:rsidRDefault="00FF1F71" w:rsidP="00965656">
            <w:r w:rsidRPr="009E0BE2">
              <w:t>(</w:t>
            </w:r>
            <w:r w:rsidRPr="009E0BE2">
              <w:rPr>
                <w:b/>
              </w:rPr>
              <w:t>Protecția mediului, Protecția mediului și metabolismul localităților, Trafic și siguranța circulației</w:t>
            </w:r>
            <w:r w:rsidRPr="009E0BE2">
              <w:t>)</w:t>
            </w:r>
          </w:p>
        </w:tc>
        <w:tc>
          <w:tcPr>
            <w:tcW w:w="1843" w:type="dxa"/>
            <w:vAlign w:val="center"/>
          </w:tcPr>
          <w:p w:rsidR="00FF1F71" w:rsidRPr="009E0BE2" w:rsidRDefault="00FF1F71" w:rsidP="00965656">
            <w:pPr>
              <w:jc w:val="center"/>
            </w:pPr>
            <w:r w:rsidRPr="009E0BE2">
              <w:t>17 mai, ora 10</w:t>
            </w:r>
            <w:r w:rsidRPr="009E0BE2">
              <w:rPr>
                <w:vertAlign w:val="superscript"/>
              </w:rPr>
              <w:t>00</w:t>
            </w:r>
          </w:p>
          <w:p w:rsidR="00FF1F71" w:rsidRPr="009E0BE2" w:rsidRDefault="00FF1F71" w:rsidP="00965656">
            <w:pPr>
              <w:jc w:val="center"/>
            </w:pPr>
            <w:r w:rsidRPr="009E0BE2">
              <w:t>17 mai, ora 12</w:t>
            </w:r>
            <w:r w:rsidRPr="009E0BE2">
              <w:rPr>
                <w:vertAlign w:val="superscript"/>
              </w:rPr>
              <w:t>00</w:t>
            </w:r>
          </w:p>
          <w:p w:rsidR="00FF1F71" w:rsidRPr="009E0BE2" w:rsidRDefault="00FF1F71" w:rsidP="00965656">
            <w:pPr>
              <w:jc w:val="center"/>
            </w:pPr>
          </w:p>
        </w:tc>
        <w:tc>
          <w:tcPr>
            <w:tcW w:w="1275" w:type="dxa"/>
            <w:vAlign w:val="center"/>
          </w:tcPr>
          <w:p w:rsidR="00FF1F71" w:rsidRPr="009E0BE2" w:rsidRDefault="00FF1F71" w:rsidP="00965656">
            <w:pPr>
              <w:jc w:val="center"/>
              <w:rPr>
                <w:color w:val="FF0000"/>
              </w:rPr>
            </w:pPr>
            <w:r w:rsidRPr="009E0BE2">
              <w:rPr>
                <w:color w:val="FF0000"/>
              </w:rPr>
              <w:t>OA1</w:t>
            </w:r>
          </w:p>
        </w:tc>
      </w:tr>
      <w:tr w:rsidR="00FF1F71" w:rsidRPr="009E0BE2" w:rsidTr="00920DAF">
        <w:trPr>
          <w:trHeight w:val="745"/>
        </w:trPr>
        <w:tc>
          <w:tcPr>
            <w:tcW w:w="2552" w:type="dxa"/>
          </w:tcPr>
          <w:p w:rsidR="00FF1F71" w:rsidRPr="009E0BE2" w:rsidRDefault="00FF1F71" w:rsidP="00965656">
            <w:pPr>
              <w:rPr>
                <w:b/>
              </w:rPr>
            </w:pPr>
            <w:r w:rsidRPr="009E0BE2">
              <w:rPr>
                <w:b/>
              </w:rPr>
              <w:t>SL dr. ing. Alexandra Danciu</w:t>
            </w:r>
          </w:p>
        </w:tc>
        <w:tc>
          <w:tcPr>
            <w:tcW w:w="7229" w:type="dxa"/>
          </w:tcPr>
          <w:p w:rsidR="00FF1F71" w:rsidRPr="009E0BE2" w:rsidRDefault="00FF1F71" w:rsidP="00965656">
            <w:r w:rsidRPr="009E0BE2">
              <w:t>Bazele Proiectarii Podurilor, Art Works</w:t>
            </w:r>
          </w:p>
        </w:tc>
        <w:tc>
          <w:tcPr>
            <w:tcW w:w="1843" w:type="dxa"/>
          </w:tcPr>
          <w:p w:rsidR="00FF1F71" w:rsidRPr="009E0BE2" w:rsidRDefault="00FF1F71" w:rsidP="00965656">
            <w:r w:rsidRPr="009E0BE2">
              <w:t>16 mai, ora 9</w:t>
            </w:r>
            <w:r w:rsidRPr="009E0BE2">
              <w:rPr>
                <w:vertAlign w:val="superscript"/>
              </w:rPr>
              <w:t>00</w:t>
            </w:r>
          </w:p>
          <w:p w:rsidR="00FF1F71" w:rsidRPr="009E0BE2" w:rsidRDefault="00FF1F71" w:rsidP="00965656">
            <w:r w:rsidRPr="009E0BE2">
              <w:t>16  mai, ora 12</w:t>
            </w:r>
            <w:r w:rsidRPr="009E0BE2">
              <w:rPr>
                <w:vertAlign w:val="superscript"/>
              </w:rPr>
              <w:t>00</w:t>
            </w:r>
          </w:p>
        </w:tc>
        <w:tc>
          <w:tcPr>
            <w:tcW w:w="1275" w:type="dxa"/>
            <w:vAlign w:val="center"/>
          </w:tcPr>
          <w:p w:rsidR="00FF1F71" w:rsidRPr="009E0BE2" w:rsidRDefault="00FF1F71" w:rsidP="00965656">
            <w:pPr>
              <w:jc w:val="center"/>
              <w:rPr>
                <w:color w:val="FF0000"/>
              </w:rPr>
            </w:pPr>
            <w:r w:rsidRPr="009E0BE2">
              <w:rPr>
                <w:color w:val="FF0000"/>
              </w:rPr>
              <w:t>203B</w:t>
            </w:r>
          </w:p>
        </w:tc>
      </w:tr>
      <w:tr w:rsidR="00FF1F71" w:rsidRPr="009E0BE2" w:rsidTr="00920DAF">
        <w:trPr>
          <w:trHeight w:val="745"/>
        </w:trPr>
        <w:tc>
          <w:tcPr>
            <w:tcW w:w="2552" w:type="dxa"/>
            <w:vAlign w:val="center"/>
          </w:tcPr>
          <w:p w:rsidR="00FF1F71" w:rsidRPr="009E0BE2" w:rsidRDefault="00FF1F71" w:rsidP="00965656">
            <w:pPr>
              <w:rPr>
                <w:b/>
              </w:rPr>
            </w:pPr>
            <w:r w:rsidRPr="009E0BE2">
              <w:rPr>
                <w:b/>
              </w:rPr>
              <w:t>Lect. dr. ing. Cristina Modoi</w:t>
            </w:r>
          </w:p>
        </w:tc>
        <w:tc>
          <w:tcPr>
            <w:tcW w:w="7229" w:type="dxa"/>
            <w:vAlign w:val="center"/>
          </w:tcPr>
          <w:p w:rsidR="00FF1F71" w:rsidRPr="009E0BE2" w:rsidRDefault="00FF1F71" w:rsidP="00965656">
            <w:r w:rsidRPr="009E0BE2">
              <w:t xml:space="preserve">Salubrizare </w:t>
            </w:r>
            <w:smartTag w:uri="urn:schemas-microsoft-com:office:smarttags" w:element="City">
              <w:smartTag w:uri="urn:schemas-microsoft-com:office:smarttags" w:element="place">
                <w:r w:rsidRPr="009E0BE2">
                  <w:t>urbană</w:t>
                </w:r>
              </w:smartTag>
            </w:smartTag>
            <w:r w:rsidRPr="009E0BE2">
              <w:t>, licență</w:t>
            </w:r>
          </w:p>
        </w:tc>
        <w:tc>
          <w:tcPr>
            <w:tcW w:w="1843" w:type="dxa"/>
            <w:vAlign w:val="center"/>
          </w:tcPr>
          <w:p w:rsidR="00FF1F71" w:rsidRPr="009E0BE2" w:rsidRDefault="00FF1F71" w:rsidP="00965656">
            <w:pPr>
              <w:jc w:val="center"/>
            </w:pPr>
            <w:r w:rsidRPr="009E0BE2">
              <w:t>16 mai, ora 12</w:t>
            </w:r>
            <w:r w:rsidRPr="009E0BE2">
              <w:rPr>
                <w:vertAlign w:val="superscript"/>
              </w:rPr>
              <w:t>00</w:t>
            </w:r>
          </w:p>
        </w:tc>
        <w:tc>
          <w:tcPr>
            <w:tcW w:w="1275" w:type="dxa"/>
          </w:tcPr>
          <w:p w:rsidR="00FF1F71" w:rsidRPr="009E0BE2" w:rsidRDefault="00FF1F71" w:rsidP="00965656">
            <w:pPr>
              <w:jc w:val="center"/>
              <w:rPr>
                <w:color w:val="FF0000"/>
              </w:rPr>
            </w:pPr>
            <w:r w:rsidRPr="009E0BE2">
              <w:rPr>
                <w:color w:val="FF0000"/>
              </w:rPr>
              <w:t>O2</w:t>
            </w:r>
          </w:p>
        </w:tc>
      </w:tr>
      <w:tr w:rsidR="00FF1F71" w:rsidRPr="009E0BE2" w:rsidTr="00920DAF">
        <w:trPr>
          <w:trHeight w:val="745"/>
        </w:trPr>
        <w:tc>
          <w:tcPr>
            <w:tcW w:w="2552" w:type="dxa"/>
          </w:tcPr>
          <w:p w:rsidR="00FF1F71" w:rsidRPr="009E0BE2" w:rsidRDefault="00FF1F71" w:rsidP="00965656">
            <w:pPr>
              <w:rPr>
                <w:b/>
              </w:rPr>
            </w:pPr>
            <w:r w:rsidRPr="009E0BE2">
              <w:rPr>
                <w:b/>
              </w:rPr>
              <w:t>SL dr. ing. Mircea Suciu</w:t>
            </w:r>
          </w:p>
        </w:tc>
        <w:tc>
          <w:tcPr>
            <w:tcW w:w="7229" w:type="dxa"/>
          </w:tcPr>
          <w:p w:rsidR="00FF1F71" w:rsidRPr="009E0BE2" w:rsidRDefault="00FF1F71" w:rsidP="00965656">
            <w:r w:rsidRPr="009E0BE2">
              <w:t>Toate materiile, licenţă + master</w:t>
            </w:r>
          </w:p>
        </w:tc>
        <w:tc>
          <w:tcPr>
            <w:tcW w:w="1843" w:type="dxa"/>
          </w:tcPr>
          <w:p w:rsidR="00FF1F71" w:rsidRPr="009E0BE2" w:rsidRDefault="00FF1F71" w:rsidP="00965656">
            <w:pPr>
              <w:jc w:val="center"/>
            </w:pPr>
            <w:r w:rsidRPr="009E0BE2">
              <w:t>16 mai, ora 12</w:t>
            </w:r>
            <w:r w:rsidRPr="009E0BE2">
              <w:rPr>
                <w:vertAlign w:val="superscript"/>
              </w:rPr>
              <w:t>00</w:t>
            </w:r>
          </w:p>
          <w:p w:rsidR="00FF1F71" w:rsidRPr="009E0BE2" w:rsidRDefault="00FF1F71" w:rsidP="00965656">
            <w:pPr>
              <w:jc w:val="center"/>
            </w:pPr>
            <w:r w:rsidRPr="009E0BE2">
              <w:t>16 mai, ora 14</w:t>
            </w:r>
            <w:r w:rsidRPr="009E0BE2">
              <w:rPr>
                <w:vertAlign w:val="superscript"/>
              </w:rPr>
              <w:t>00</w:t>
            </w:r>
          </w:p>
        </w:tc>
        <w:tc>
          <w:tcPr>
            <w:tcW w:w="1275" w:type="dxa"/>
          </w:tcPr>
          <w:p w:rsidR="00FF1F71" w:rsidRPr="009E0BE2" w:rsidRDefault="00FF1F71" w:rsidP="00965656">
            <w:pPr>
              <w:jc w:val="center"/>
              <w:rPr>
                <w:color w:val="FF0000"/>
              </w:rPr>
            </w:pPr>
            <w:r w:rsidRPr="009E0BE2">
              <w:rPr>
                <w:color w:val="FF0000"/>
              </w:rPr>
              <w:t>O105</w:t>
            </w:r>
          </w:p>
        </w:tc>
      </w:tr>
      <w:tr w:rsidR="00FF1F71" w:rsidRPr="009E0BE2" w:rsidTr="00920DAF">
        <w:trPr>
          <w:trHeight w:val="745"/>
        </w:trPr>
        <w:tc>
          <w:tcPr>
            <w:tcW w:w="2552" w:type="dxa"/>
          </w:tcPr>
          <w:p w:rsidR="00FF1F71" w:rsidRPr="009E0BE2" w:rsidRDefault="00FF1F71" w:rsidP="00965656"/>
        </w:tc>
        <w:tc>
          <w:tcPr>
            <w:tcW w:w="7229" w:type="dxa"/>
          </w:tcPr>
          <w:p w:rsidR="00FF1F71" w:rsidRPr="009E0BE2" w:rsidRDefault="00FF1F71" w:rsidP="00965656"/>
        </w:tc>
        <w:tc>
          <w:tcPr>
            <w:tcW w:w="1843" w:type="dxa"/>
          </w:tcPr>
          <w:p w:rsidR="00FF1F71" w:rsidRPr="009E0BE2" w:rsidRDefault="00FF1F71" w:rsidP="00965656">
            <w:pPr>
              <w:jc w:val="center"/>
            </w:pPr>
          </w:p>
        </w:tc>
        <w:tc>
          <w:tcPr>
            <w:tcW w:w="1275" w:type="dxa"/>
          </w:tcPr>
          <w:p w:rsidR="00FF1F71" w:rsidRPr="009E0BE2" w:rsidRDefault="00FF1F71" w:rsidP="00965656">
            <w:pPr>
              <w:jc w:val="center"/>
            </w:pPr>
          </w:p>
        </w:tc>
      </w:tr>
      <w:tr w:rsidR="00FF1F71" w:rsidRPr="009E0BE2" w:rsidTr="00920DAF">
        <w:trPr>
          <w:trHeight w:val="745"/>
        </w:trPr>
        <w:tc>
          <w:tcPr>
            <w:tcW w:w="2552" w:type="dxa"/>
          </w:tcPr>
          <w:p w:rsidR="00FF1F71" w:rsidRPr="009E0BE2" w:rsidRDefault="00FF1F71" w:rsidP="00965656">
            <w:r w:rsidRPr="009E0BE2">
              <w:t xml:space="preserve">Restul cadrelor didactice , Department Infrastructuri </w:t>
            </w:r>
          </w:p>
        </w:tc>
        <w:tc>
          <w:tcPr>
            <w:tcW w:w="7229" w:type="dxa"/>
          </w:tcPr>
          <w:p w:rsidR="00FF1F71" w:rsidRPr="009E0BE2" w:rsidRDefault="00FF1F71" w:rsidP="00965656">
            <w:r w:rsidRPr="009E0BE2">
              <w:t>Toate materiile</w:t>
            </w:r>
          </w:p>
        </w:tc>
        <w:tc>
          <w:tcPr>
            <w:tcW w:w="1843" w:type="dxa"/>
          </w:tcPr>
          <w:p w:rsidR="00FF1F71" w:rsidRPr="009E0BE2" w:rsidRDefault="00FF1F71" w:rsidP="00965656">
            <w:pPr>
              <w:jc w:val="center"/>
              <w:rPr>
                <w:vertAlign w:val="superscript"/>
              </w:rPr>
            </w:pPr>
            <w:r w:rsidRPr="009E0BE2">
              <w:t>17 mai, ora 8</w:t>
            </w:r>
            <w:r w:rsidRPr="009E0BE2">
              <w:rPr>
                <w:vertAlign w:val="superscript"/>
              </w:rPr>
              <w:t>00</w:t>
            </w:r>
          </w:p>
          <w:p w:rsidR="00FF1F71" w:rsidRPr="009E0BE2" w:rsidRDefault="00FF1F71" w:rsidP="00965656">
            <w:pPr>
              <w:jc w:val="center"/>
            </w:pPr>
            <w:r w:rsidRPr="009E0BE2">
              <w:t>17 mai, ora 12</w:t>
            </w:r>
            <w:r w:rsidRPr="009E0BE2">
              <w:rPr>
                <w:vertAlign w:val="superscript"/>
              </w:rPr>
              <w:t>00</w:t>
            </w:r>
          </w:p>
        </w:tc>
        <w:tc>
          <w:tcPr>
            <w:tcW w:w="1275" w:type="dxa"/>
          </w:tcPr>
          <w:p w:rsidR="00FF1F71" w:rsidRPr="009E0BE2" w:rsidRDefault="00FF1F71" w:rsidP="00965656">
            <w:pPr>
              <w:jc w:val="center"/>
            </w:pPr>
            <w:r w:rsidRPr="009E0BE2">
              <w:t>Cladire CFDP</w:t>
            </w:r>
          </w:p>
          <w:p w:rsidR="00FF1F71" w:rsidRPr="009E0BE2" w:rsidRDefault="00FF1F71" w:rsidP="00965656">
            <w:pPr>
              <w:jc w:val="center"/>
            </w:pPr>
            <w:r w:rsidRPr="009E0BE2">
              <w:t>Observatorului nr. 72-74</w:t>
            </w:r>
          </w:p>
        </w:tc>
      </w:tr>
    </w:tbl>
    <w:p w:rsidR="00FF1F71" w:rsidRPr="009E0BE2" w:rsidRDefault="00FF1F71" w:rsidP="00DF38F3">
      <w:pPr>
        <w:rPr>
          <w:rFonts w:cs="Calibri"/>
        </w:rPr>
      </w:pPr>
    </w:p>
    <w:p w:rsidR="00FF1F71" w:rsidRDefault="00FF1F71" w:rsidP="008B1AC0"/>
    <w:p w:rsidR="00FF1F71" w:rsidRDefault="00FF1F71" w:rsidP="008B1AC0"/>
    <w:p w:rsidR="00FF1F71" w:rsidRDefault="00FF1F71" w:rsidP="008B1AC0"/>
    <w:p w:rsidR="00FF1F71" w:rsidRDefault="00FF1F71" w:rsidP="008B1AC0"/>
    <w:p w:rsidR="00FF1F71" w:rsidRDefault="00FF1F71" w:rsidP="008B1AC0"/>
    <w:p w:rsidR="00FF1F71" w:rsidRDefault="00FF1F71" w:rsidP="008B1AC0"/>
    <w:p w:rsidR="00FF1F71" w:rsidRDefault="00FF1F71" w:rsidP="004713EE">
      <w:pPr>
        <w:ind w:firstLine="720"/>
        <w:rPr>
          <w:b/>
          <w:i/>
          <w:sz w:val="28"/>
          <w:szCs w:val="28"/>
          <w:u w:val="single"/>
          <w:lang w:val="pt-BR"/>
        </w:rPr>
      </w:pPr>
      <w:r w:rsidRPr="00DF38F3">
        <w:rPr>
          <w:b/>
          <w:i/>
          <w:sz w:val="28"/>
          <w:szCs w:val="28"/>
          <w:u w:val="single"/>
          <w:lang w:val="pt-BR"/>
        </w:rPr>
        <w:t>DEPARTAMENTUL</w:t>
      </w:r>
      <w:r>
        <w:rPr>
          <w:b/>
          <w:i/>
          <w:sz w:val="28"/>
          <w:szCs w:val="28"/>
          <w:u w:val="single"/>
          <w:lang w:val="pt-BR"/>
        </w:rPr>
        <w:t xml:space="preserve"> MECON</w:t>
      </w:r>
    </w:p>
    <w:p w:rsidR="00FF1F71" w:rsidRDefault="00FF1F71" w:rsidP="004713EE">
      <w:pPr>
        <w:ind w:firstLine="720"/>
        <w:rPr>
          <w:b/>
          <w:i/>
          <w:sz w:val="28"/>
          <w:szCs w:val="28"/>
          <w:u w:val="single"/>
          <w:lang w:val="pt-BR"/>
        </w:rPr>
      </w:pPr>
    </w:p>
    <w:p w:rsidR="00FF1F71" w:rsidRDefault="00FF1F71" w:rsidP="004713EE">
      <w:pPr>
        <w:ind w:firstLine="720"/>
        <w:rPr>
          <w:b/>
          <w:i/>
          <w:sz w:val="28"/>
          <w:szCs w:val="28"/>
          <w:u w:val="single"/>
          <w:lang w:val="pt-BR"/>
        </w:rPr>
      </w:pPr>
    </w:p>
    <w:p w:rsidR="00FF1F71" w:rsidRDefault="00FF1F71" w:rsidP="00F212AD">
      <w:pPr>
        <w:rPr>
          <w:b/>
          <w:lang w:val="ro-RO"/>
        </w:rPr>
      </w:pPr>
      <w:r w:rsidRPr="00281850">
        <w:rPr>
          <w:lang w:val="ro-RO"/>
        </w:rPr>
        <w:t xml:space="preserve">Disciplinele:         </w:t>
      </w:r>
      <w:r w:rsidRPr="00281850">
        <w:rPr>
          <w:b/>
          <w:lang w:val="ro-RO"/>
        </w:rPr>
        <w:t>STATICA I si  II</w:t>
      </w:r>
      <w:r>
        <w:rPr>
          <w:lang w:val="ro-RO"/>
        </w:rPr>
        <w:t>,</w:t>
      </w:r>
      <w:r w:rsidRPr="00281850">
        <w:rPr>
          <w:b/>
          <w:lang w:val="ro-RO"/>
        </w:rPr>
        <w:t xml:space="preserve"> PAC, METODE MODERNE</w:t>
      </w:r>
    </w:p>
    <w:p w:rsidR="00FF1F71" w:rsidRPr="00F87FC2" w:rsidRDefault="00FF1F71" w:rsidP="00F212AD">
      <w:pPr>
        <w:rPr>
          <w:lang w:val="ro-RO"/>
        </w:rPr>
      </w:pPr>
    </w:p>
    <w:p w:rsidR="00FF1F71" w:rsidRDefault="00FF1F71" w:rsidP="00F212AD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 w:rsidRPr="00281850">
        <w:rPr>
          <w:lang w:val="ro-RO"/>
        </w:rPr>
        <w:t xml:space="preserve">   Vineri ,    16.05.2014 ,  ora 15.00,  sala  B/II</w:t>
      </w:r>
    </w:p>
    <w:p w:rsidR="00FF1F71" w:rsidRPr="00281850" w:rsidRDefault="00FF1F71" w:rsidP="00F212AD">
      <w:pPr>
        <w:rPr>
          <w:lang w:val="ro-RO"/>
        </w:rPr>
      </w:pPr>
    </w:p>
    <w:p w:rsidR="00FF1F71" w:rsidRPr="00281850" w:rsidRDefault="00FF1F71" w:rsidP="00F212AD">
      <w:pPr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 w:rsidRPr="00281850">
        <w:rPr>
          <w:b/>
          <w:lang w:val="ro-RO"/>
        </w:rPr>
        <w:t xml:space="preserve">    RESPONSABIL  DISCIPLINĂ</w:t>
      </w:r>
    </w:p>
    <w:p w:rsidR="00FF1F71" w:rsidRPr="00281850" w:rsidRDefault="00FF1F71" w:rsidP="00F212AD">
      <w:pPr>
        <w:jc w:val="both"/>
        <w:rPr>
          <w:lang w:val="ro-RO"/>
        </w:rPr>
      </w:pPr>
      <w:r w:rsidRPr="00281850">
        <w:rPr>
          <w:lang w:val="ro-RO"/>
        </w:rPr>
        <w:t xml:space="preserve">                                                    Conf.dr.ing.  Nicolae CHIRA</w:t>
      </w:r>
    </w:p>
    <w:p w:rsidR="00FF1F71" w:rsidRDefault="00FF1F71" w:rsidP="00F212AD">
      <w:pPr>
        <w:rPr>
          <w:lang w:val="ro-RO"/>
        </w:rPr>
      </w:pPr>
    </w:p>
    <w:p w:rsidR="00FF1F71" w:rsidRPr="00281850" w:rsidRDefault="00FF1F71" w:rsidP="00F212AD">
      <w:pPr>
        <w:rPr>
          <w:lang w:val="ro-RO"/>
        </w:rPr>
      </w:pPr>
    </w:p>
    <w:p w:rsidR="00FF1F71" w:rsidRDefault="00FF1F71" w:rsidP="00F212AD">
      <w:pPr>
        <w:rPr>
          <w:b/>
          <w:lang w:val="ro-RO"/>
        </w:rPr>
      </w:pPr>
      <w:r>
        <w:rPr>
          <w:lang w:val="ro-RO"/>
        </w:rPr>
        <w:t>Disciplinele:</w:t>
      </w:r>
      <w:r>
        <w:rPr>
          <w:b/>
          <w:lang w:val="ro-RO"/>
        </w:rPr>
        <w:t xml:space="preserve">STATICA I ,II -CIV.ENG.,  </w:t>
      </w:r>
      <w:r w:rsidRPr="00281850">
        <w:rPr>
          <w:b/>
          <w:lang w:val="ro-RO"/>
        </w:rPr>
        <w:t>CAD</w:t>
      </w:r>
    </w:p>
    <w:p w:rsidR="00FF1F71" w:rsidRPr="00F87FC2" w:rsidRDefault="00FF1F71" w:rsidP="00F212AD">
      <w:pPr>
        <w:rPr>
          <w:lang w:val="ro-RO"/>
        </w:rPr>
      </w:pPr>
    </w:p>
    <w:p w:rsidR="00FF1F71" w:rsidRDefault="00FF1F71" w:rsidP="00F212AD">
      <w:pPr>
        <w:ind w:left="720"/>
        <w:jc w:val="both"/>
        <w:rPr>
          <w:lang w:val="ro-RO"/>
        </w:rPr>
      </w:pPr>
      <w:r w:rsidRPr="00281850">
        <w:rPr>
          <w:lang w:val="ro-RO"/>
        </w:rPr>
        <w:t xml:space="preserve"> Vineri,  16.05.2014,  ora 18.00,  sala 604</w:t>
      </w:r>
    </w:p>
    <w:p w:rsidR="00FF1F71" w:rsidRPr="00F212AD" w:rsidRDefault="00FF1F71" w:rsidP="00F212AD">
      <w:pPr>
        <w:ind w:left="720"/>
        <w:jc w:val="both"/>
        <w:rPr>
          <w:lang w:val="ro-RO"/>
        </w:rPr>
      </w:pPr>
    </w:p>
    <w:p w:rsidR="00FF1F71" w:rsidRPr="00281850" w:rsidRDefault="00FF1F71" w:rsidP="00F212AD">
      <w:pPr>
        <w:rPr>
          <w:b/>
          <w:lang w:val="ro-RO"/>
        </w:rPr>
      </w:pPr>
      <w:r w:rsidRPr="00281850">
        <w:rPr>
          <w:b/>
          <w:lang w:val="ro-RO"/>
        </w:rPr>
        <w:t xml:space="preserve">                                                      RESPONSABIL  DISCIPLINĂ,</w:t>
      </w:r>
    </w:p>
    <w:p w:rsidR="00FF1F71" w:rsidRDefault="00FF1F71" w:rsidP="006C497E">
      <w:pPr>
        <w:ind w:left="2880" w:firstLine="720"/>
        <w:rPr>
          <w:lang w:val="ro-RO"/>
        </w:rPr>
      </w:pPr>
      <w:r w:rsidRPr="00281850">
        <w:rPr>
          <w:lang w:val="ro-RO"/>
        </w:rPr>
        <w:t>Prof.dr.ing. Mircea PETRINA</w:t>
      </w:r>
    </w:p>
    <w:p w:rsidR="00FF1F71" w:rsidRPr="00281850" w:rsidRDefault="00FF1F71" w:rsidP="006C497E">
      <w:pPr>
        <w:ind w:left="2880" w:firstLine="720"/>
        <w:rPr>
          <w:b/>
          <w:lang w:val="ro-RO"/>
        </w:rPr>
      </w:pPr>
    </w:p>
    <w:p w:rsidR="00FF1F71" w:rsidRPr="00281850" w:rsidRDefault="00FF1F71" w:rsidP="00F212AD">
      <w:pPr>
        <w:rPr>
          <w:lang w:val="ro-RO"/>
        </w:rPr>
      </w:pPr>
    </w:p>
    <w:p w:rsidR="00FF1F71" w:rsidRDefault="00FF1F71" w:rsidP="00F212AD">
      <w:pPr>
        <w:rPr>
          <w:b/>
          <w:lang w:val="ro-RO"/>
        </w:rPr>
      </w:pPr>
      <w:r>
        <w:rPr>
          <w:lang w:val="ro-RO"/>
        </w:rPr>
        <w:t>Disciplinele:</w:t>
      </w:r>
      <w:r w:rsidRPr="00281850">
        <w:rPr>
          <w:b/>
          <w:lang w:val="ro-RO"/>
        </w:rPr>
        <w:t xml:space="preserve">   STATICA I, II –CFD</w:t>
      </w:r>
      <w:r>
        <w:rPr>
          <w:b/>
          <w:lang w:val="ro-RO"/>
        </w:rPr>
        <w:t xml:space="preserve">P, </w:t>
      </w:r>
      <w:r w:rsidRPr="00281850">
        <w:rPr>
          <w:b/>
          <w:lang w:val="ro-RO"/>
        </w:rPr>
        <w:t>CL.INALTE si CL. cu DESCH. MA</w:t>
      </w:r>
      <w:r>
        <w:rPr>
          <w:b/>
          <w:lang w:val="ro-RO"/>
        </w:rPr>
        <w:t>RI  MASTER II –I.S. , I.T.S</w:t>
      </w:r>
    </w:p>
    <w:p w:rsidR="00FF1F71" w:rsidRPr="006C497E" w:rsidRDefault="00FF1F71" w:rsidP="00F212AD">
      <w:pPr>
        <w:rPr>
          <w:lang w:val="ro-RO"/>
        </w:rPr>
      </w:pPr>
    </w:p>
    <w:p w:rsidR="00FF1F71" w:rsidRPr="00281850" w:rsidRDefault="00FF1F71" w:rsidP="00DD451F">
      <w:pPr>
        <w:ind w:left="-240" w:firstLine="240"/>
        <w:rPr>
          <w:lang w:val="ro-RO"/>
        </w:rPr>
      </w:pPr>
      <w:r w:rsidRPr="00281850">
        <w:rPr>
          <w:lang w:val="ro-RO"/>
        </w:rPr>
        <w:t xml:space="preserve">      Sambata,   17.05 .2014, ora 8.00,  sala B/II                                                                                                                        </w:t>
      </w:r>
    </w:p>
    <w:p w:rsidR="00FF1F71" w:rsidRPr="00281850" w:rsidRDefault="00FF1F71" w:rsidP="00F212AD">
      <w:pPr>
        <w:rPr>
          <w:b/>
          <w:lang w:val="ro-RO"/>
        </w:rPr>
      </w:pPr>
      <w:r w:rsidRPr="00281850">
        <w:rPr>
          <w:b/>
          <w:lang w:val="ro-RO"/>
        </w:rPr>
        <w:t xml:space="preserve">                                                       RESPONSABIL  DISCIPLINĂ,</w:t>
      </w:r>
    </w:p>
    <w:p w:rsidR="00FF1F71" w:rsidRDefault="00FF1F71" w:rsidP="00F212AD">
      <w:pPr>
        <w:rPr>
          <w:lang w:val="ro-RO"/>
        </w:rPr>
      </w:pPr>
      <w:r>
        <w:rPr>
          <w:lang w:val="ro-RO"/>
        </w:rPr>
        <w:t xml:space="preserve">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Prof.dr.ing. Ludovic KOPENETZ</w:t>
      </w:r>
    </w:p>
    <w:p w:rsidR="00FF1F71" w:rsidRPr="00281850" w:rsidRDefault="00FF1F71" w:rsidP="00F212AD">
      <w:pPr>
        <w:rPr>
          <w:lang w:val="ro-RO"/>
        </w:rPr>
      </w:pPr>
    </w:p>
    <w:p w:rsidR="00FF1F71" w:rsidRDefault="00FF1F71" w:rsidP="006C497E">
      <w:pPr>
        <w:jc w:val="both"/>
        <w:rPr>
          <w:b/>
          <w:lang w:val="ro-RO"/>
        </w:rPr>
      </w:pPr>
      <w:r w:rsidRPr="00281850">
        <w:rPr>
          <w:lang w:val="ro-RO"/>
        </w:rPr>
        <w:t>Disciplinele</w:t>
      </w:r>
      <w:r>
        <w:rPr>
          <w:b/>
          <w:lang w:val="ro-RO"/>
        </w:rPr>
        <w:t xml:space="preserve">:  </w:t>
      </w:r>
      <w:r w:rsidRPr="00281850">
        <w:rPr>
          <w:b/>
          <w:lang w:val="ro-RO"/>
        </w:rPr>
        <w:t xml:space="preserve">    ST</w:t>
      </w:r>
      <w:r>
        <w:rPr>
          <w:b/>
          <w:lang w:val="ro-RO"/>
        </w:rPr>
        <w:t xml:space="preserve">ATICA I si  II -  ACH,IUDR,IE  , </w:t>
      </w:r>
      <w:r w:rsidRPr="00281850">
        <w:rPr>
          <w:b/>
          <w:lang w:val="ro-RO"/>
        </w:rPr>
        <w:t>PUC MTC, AUTOCAD  + ANUL I  Ing</w:t>
      </w:r>
      <w:r>
        <w:rPr>
          <w:b/>
          <w:lang w:val="ro-RO"/>
        </w:rPr>
        <w:t>.Civila – Prog. Calculatoarelor</w:t>
      </w:r>
    </w:p>
    <w:p w:rsidR="00FF1F71" w:rsidRPr="00281850" w:rsidRDefault="00FF1F71" w:rsidP="006C497E">
      <w:pPr>
        <w:jc w:val="both"/>
        <w:rPr>
          <w:b/>
          <w:lang w:val="ro-RO"/>
        </w:rPr>
      </w:pPr>
    </w:p>
    <w:p w:rsidR="00FF1F71" w:rsidRDefault="00FF1F71" w:rsidP="00F212AD">
      <w:pPr>
        <w:ind w:left="720"/>
        <w:jc w:val="both"/>
        <w:rPr>
          <w:lang w:val="ro-RO"/>
        </w:rPr>
      </w:pPr>
      <w:r w:rsidRPr="00281850">
        <w:rPr>
          <w:lang w:val="ro-RO"/>
        </w:rPr>
        <w:t xml:space="preserve">          Vineri , 16.05. 2014    ora 10.00,  sala 705</w:t>
      </w:r>
    </w:p>
    <w:p w:rsidR="00FF1F71" w:rsidRPr="00F212AD" w:rsidRDefault="00FF1F71" w:rsidP="00F212AD">
      <w:pPr>
        <w:ind w:left="720"/>
        <w:jc w:val="both"/>
        <w:rPr>
          <w:lang w:val="ro-RO"/>
        </w:rPr>
      </w:pPr>
    </w:p>
    <w:p w:rsidR="00FF1F71" w:rsidRPr="00281850" w:rsidRDefault="00FF1F71" w:rsidP="00F212AD">
      <w:pPr>
        <w:ind w:left="720"/>
        <w:jc w:val="both"/>
        <w:rPr>
          <w:b/>
          <w:lang w:val="ro-RO"/>
        </w:rPr>
      </w:pPr>
      <w:r w:rsidRPr="00281850">
        <w:rPr>
          <w:b/>
          <w:lang w:val="ro-RO"/>
        </w:rPr>
        <w:tab/>
      </w:r>
      <w:r w:rsidRPr="00281850">
        <w:rPr>
          <w:b/>
          <w:lang w:val="ro-RO"/>
        </w:rPr>
        <w:tab/>
      </w:r>
      <w:r w:rsidRPr="00281850">
        <w:rPr>
          <w:b/>
          <w:lang w:val="ro-RO"/>
        </w:rPr>
        <w:tab/>
      </w:r>
      <w:r w:rsidRPr="00281850">
        <w:rPr>
          <w:lang w:val="ro-RO"/>
        </w:rPr>
        <w:tab/>
      </w:r>
      <w:r w:rsidRPr="00281850">
        <w:rPr>
          <w:b/>
          <w:lang w:val="ro-RO"/>
        </w:rPr>
        <w:t xml:space="preserve"> RESPONSABIL  DISCIPLINĂ,                   </w:t>
      </w:r>
    </w:p>
    <w:p w:rsidR="00FF1F71" w:rsidRPr="00281850" w:rsidRDefault="00FF1F71" w:rsidP="00F212AD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281850">
        <w:rPr>
          <w:lang w:val="ro-RO"/>
        </w:rPr>
        <w:t>Prof.dr.ing</w:t>
      </w:r>
      <w:r w:rsidRPr="00281850">
        <w:rPr>
          <w:b/>
          <w:lang w:val="ro-RO"/>
        </w:rPr>
        <w:t xml:space="preserve">. </w:t>
      </w:r>
      <w:r w:rsidRPr="00281850">
        <w:rPr>
          <w:lang w:val="ro-RO"/>
        </w:rPr>
        <w:t>Alexandru CĂTĂRIG</w:t>
      </w:r>
    </w:p>
    <w:p w:rsidR="00FF1F71" w:rsidRPr="00281850" w:rsidRDefault="00FF1F71" w:rsidP="00F212AD">
      <w:pPr>
        <w:jc w:val="both"/>
        <w:rPr>
          <w:lang w:val="ro-RO"/>
        </w:rPr>
      </w:pPr>
      <w:r w:rsidRPr="00281850">
        <w:rPr>
          <w:lang w:val="ro-RO"/>
        </w:rPr>
        <w:t xml:space="preserve">                                                     </w:t>
      </w:r>
      <w:r>
        <w:rPr>
          <w:lang w:val="ro-RO"/>
        </w:rPr>
        <w:tab/>
      </w:r>
      <w:r w:rsidRPr="00281850">
        <w:rPr>
          <w:lang w:val="ro-RO"/>
        </w:rPr>
        <w:t xml:space="preserve"> Sef.lucr.dr.ing. Roxana BALC</w:t>
      </w:r>
    </w:p>
    <w:p w:rsidR="00FF1F71" w:rsidRDefault="00FF1F71" w:rsidP="00F212AD">
      <w:pPr>
        <w:jc w:val="both"/>
        <w:rPr>
          <w:lang w:val="ro-RO"/>
        </w:rPr>
      </w:pPr>
      <w:r w:rsidRPr="00281850">
        <w:rPr>
          <w:lang w:val="ro-RO"/>
        </w:rPr>
        <w:t xml:space="preserve">                                                      </w:t>
      </w:r>
      <w:r>
        <w:rPr>
          <w:lang w:val="ro-RO"/>
        </w:rPr>
        <w:tab/>
      </w:r>
      <w:r w:rsidRPr="00281850">
        <w:rPr>
          <w:lang w:val="ro-RO"/>
        </w:rPr>
        <w:t>Sef.lucr.dr.ing. Aliz  MATHE</w:t>
      </w:r>
    </w:p>
    <w:p w:rsidR="00FF1F71" w:rsidRDefault="00FF1F71" w:rsidP="00F212AD">
      <w:pPr>
        <w:jc w:val="both"/>
        <w:rPr>
          <w:lang w:val="ro-RO"/>
        </w:rPr>
      </w:pPr>
    </w:p>
    <w:p w:rsidR="00FF1F71" w:rsidRDefault="00FF1F71" w:rsidP="00F212AD">
      <w:pPr>
        <w:jc w:val="both"/>
        <w:rPr>
          <w:lang w:val="ro-RO"/>
        </w:rPr>
      </w:pPr>
    </w:p>
    <w:p w:rsidR="00FF1F71" w:rsidRPr="00281850" w:rsidRDefault="00FF1F71" w:rsidP="00F212AD">
      <w:pPr>
        <w:jc w:val="both"/>
        <w:rPr>
          <w:lang w:val="ro-RO"/>
        </w:rPr>
      </w:pPr>
    </w:p>
    <w:p w:rsidR="00FF1F71" w:rsidRPr="006C497E" w:rsidRDefault="00FF1F71" w:rsidP="00F212AD">
      <w:pPr>
        <w:rPr>
          <w:b/>
          <w:lang w:val="ro-RO"/>
        </w:rPr>
      </w:pPr>
      <w:r>
        <w:rPr>
          <w:lang w:val="ro-RO"/>
        </w:rPr>
        <w:t xml:space="preserve">Disciplinele:         </w:t>
      </w:r>
      <w:r>
        <w:rPr>
          <w:b/>
          <w:lang w:val="ro-RO"/>
        </w:rPr>
        <w:t xml:space="preserve">MECANICĂ I si </w:t>
      </w:r>
      <w:r w:rsidRPr="00281850">
        <w:rPr>
          <w:b/>
          <w:lang w:val="ro-RO"/>
        </w:rPr>
        <w:t xml:space="preserve">  MECHANICS</w:t>
      </w:r>
      <w:r>
        <w:rPr>
          <w:b/>
          <w:lang w:val="ro-RO"/>
        </w:rPr>
        <w:t>,</w:t>
      </w:r>
      <w:r w:rsidRPr="00281850">
        <w:rPr>
          <w:b/>
          <w:lang w:val="ro-RO"/>
        </w:rPr>
        <w:t xml:space="preserve"> DINAMICĂ , DINAMICS</w:t>
      </w:r>
      <w:r>
        <w:rPr>
          <w:b/>
          <w:lang w:val="ro-RO"/>
        </w:rPr>
        <w:t xml:space="preserve">, </w:t>
      </w:r>
      <w:r w:rsidRPr="00281850">
        <w:rPr>
          <w:b/>
          <w:lang w:val="ro-RO"/>
        </w:rPr>
        <w:t>ANALIZĂ NUMERICĂ, MET.NUM.</w:t>
      </w:r>
      <w:r>
        <w:rPr>
          <w:b/>
          <w:lang w:val="ro-RO"/>
        </w:rPr>
        <w:t>GEO ,</w:t>
      </w:r>
      <w:r w:rsidRPr="00281850">
        <w:rPr>
          <w:b/>
          <w:lang w:val="ro-RO"/>
        </w:rPr>
        <w:t>AN. DIN. NELINIARA</w:t>
      </w:r>
    </w:p>
    <w:p w:rsidR="00FF1F71" w:rsidRPr="007C49F6" w:rsidRDefault="00FF1F71" w:rsidP="00F212AD">
      <w:pPr>
        <w:rPr>
          <w:b/>
          <w:lang w:val="ro-RO"/>
        </w:rPr>
      </w:pPr>
      <w:r w:rsidRPr="00281850">
        <w:rPr>
          <w:lang w:val="ro-RO"/>
        </w:rPr>
        <w:tab/>
      </w:r>
    </w:p>
    <w:p w:rsidR="00FF1F71" w:rsidRDefault="00FF1F71" w:rsidP="00F212AD">
      <w:pPr>
        <w:rPr>
          <w:lang w:val="ro-RO"/>
        </w:rPr>
      </w:pPr>
      <w:r w:rsidRPr="00281850">
        <w:rPr>
          <w:lang w:val="ro-RO"/>
        </w:rPr>
        <w:tab/>
      </w:r>
      <w:r w:rsidRPr="00281850">
        <w:rPr>
          <w:lang w:val="ro-RO"/>
        </w:rPr>
        <w:tab/>
        <w:t>Sambata ,  17.05. 2014   ora  8.00,  sala B/II</w:t>
      </w:r>
    </w:p>
    <w:p w:rsidR="00FF1F71" w:rsidRPr="00281850" w:rsidRDefault="00FF1F71" w:rsidP="00F212AD">
      <w:pPr>
        <w:rPr>
          <w:lang w:val="ro-RO"/>
        </w:rPr>
      </w:pPr>
    </w:p>
    <w:p w:rsidR="00FF1F71" w:rsidRPr="00F87FC2" w:rsidRDefault="00FF1F71" w:rsidP="00F212AD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281850">
        <w:rPr>
          <w:b/>
          <w:lang w:val="ro-RO"/>
        </w:rPr>
        <w:t>RESPONSABILI  DISCIPLINĂ,</w:t>
      </w:r>
    </w:p>
    <w:p w:rsidR="00FF1F71" w:rsidRPr="00281850" w:rsidRDefault="00FF1F71" w:rsidP="00F212AD">
      <w:pPr>
        <w:rPr>
          <w:lang w:val="ro-RO"/>
        </w:rPr>
      </w:pPr>
      <w:r w:rsidRPr="00281850">
        <w:rPr>
          <w:lang w:val="ro-RO"/>
        </w:rPr>
        <w:tab/>
      </w:r>
      <w:r w:rsidRPr="00281850">
        <w:rPr>
          <w:lang w:val="ro-RO"/>
        </w:rPr>
        <w:tab/>
      </w:r>
      <w:r w:rsidRPr="00281850">
        <w:rPr>
          <w:lang w:val="ro-RO"/>
        </w:rPr>
        <w:tab/>
      </w:r>
      <w:r w:rsidRPr="00281850">
        <w:rPr>
          <w:lang w:val="ro-RO"/>
        </w:rPr>
        <w:tab/>
      </w:r>
      <w:r w:rsidRPr="00281850">
        <w:rPr>
          <w:lang w:val="ro-RO"/>
        </w:rPr>
        <w:tab/>
        <w:t xml:space="preserve">          </w:t>
      </w:r>
      <w:r>
        <w:rPr>
          <w:lang w:val="ro-RO"/>
        </w:rPr>
        <w:tab/>
      </w:r>
      <w:r w:rsidRPr="00281850">
        <w:rPr>
          <w:lang w:val="ro-RO"/>
        </w:rPr>
        <w:t>Prof.dr.ing. Iacob BORŞ</w:t>
      </w:r>
    </w:p>
    <w:p w:rsidR="00FF1F71" w:rsidRPr="00281850" w:rsidRDefault="00FF1F71" w:rsidP="00F212AD">
      <w:pPr>
        <w:rPr>
          <w:lang w:val="ro-RO"/>
        </w:rPr>
      </w:pPr>
      <w:r w:rsidRPr="00281850">
        <w:rPr>
          <w:lang w:val="ro-RO"/>
        </w:rPr>
        <w:tab/>
      </w:r>
      <w:r w:rsidRPr="00281850">
        <w:rPr>
          <w:lang w:val="ro-RO"/>
        </w:rPr>
        <w:tab/>
      </w:r>
      <w:r w:rsidRPr="00281850">
        <w:rPr>
          <w:lang w:val="ro-RO"/>
        </w:rPr>
        <w:tab/>
      </w:r>
      <w:r w:rsidRPr="00281850">
        <w:rPr>
          <w:lang w:val="ro-RO"/>
        </w:rPr>
        <w:tab/>
      </w:r>
      <w:r w:rsidRPr="00281850">
        <w:rPr>
          <w:lang w:val="ro-RO"/>
        </w:rPr>
        <w:tab/>
        <w:t xml:space="preserve">         </w:t>
      </w:r>
      <w:r>
        <w:rPr>
          <w:lang w:val="ro-RO"/>
        </w:rPr>
        <w:tab/>
      </w:r>
      <w:r w:rsidRPr="00281850">
        <w:rPr>
          <w:lang w:val="ro-RO"/>
        </w:rPr>
        <w:t>Prof.dr.ing. Pavel ALEXA</w:t>
      </w:r>
    </w:p>
    <w:p w:rsidR="00FF1F71" w:rsidRPr="00281850" w:rsidRDefault="00FF1F71" w:rsidP="00F212AD">
      <w:pPr>
        <w:rPr>
          <w:lang w:val="ro-RO"/>
        </w:rPr>
      </w:pPr>
      <w:r w:rsidRPr="00281850">
        <w:rPr>
          <w:lang w:val="ro-RO"/>
        </w:rPr>
        <w:tab/>
      </w:r>
      <w:r w:rsidRPr="00281850">
        <w:rPr>
          <w:lang w:val="ro-RO"/>
        </w:rPr>
        <w:tab/>
      </w:r>
      <w:r w:rsidRPr="00281850">
        <w:rPr>
          <w:lang w:val="ro-RO"/>
        </w:rPr>
        <w:tab/>
      </w:r>
      <w:r w:rsidRPr="00281850">
        <w:rPr>
          <w:lang w:val="ro-RO"/>
        </w:rPr>
        <w:tab/>
      </w:r>
      <w:bookmarkStart w:id="0" w:name="_GoBack"/>
      <w:bookmarkEnd w:id="0"/>
      <w:r w:rsidRPr="00281850">
        <w:rPr>
          <w:lang w:val="ro-RO"/>
        </w:rPr>
        <w:t xml:space="preserve">   </w:t>
      </w:r>
      <w:r>
        <w:rPr>
          <w:lang w:val="ro-RO"/>
        </w:rPr>
        <w:tab/>
      </w:r>
      <w:r>
        <w:rPr>
          <w:lang w:val="ro-RO"/>
        </w:rPr>
        <w:tab/>
      </w:r>
      <w:r w:rsidRPr="00281850">
        <w:rPr>
          <w:lang w:val="ro-RO"/>
        </w:rPr>
        <w:t>Prof.dr.ing. Cosmin G CHIOREAN</w:t>
      </w:r>
    </w:p>
    <w:p w:rsidR="00FF1F71" w:rsidRPr="00281850" w:rsidRDefault="00FF1F71" w:rsidP="006C497E">
      <w:pPr>
        <w:pBdr>
          <w:bottom w:val="single" w:sz="12" w:space="0" w:color="auto"/>
        </w:pBdr>
        <w:ind w:left="3600" w:firstLine="720"/>
        <w:rPr>
          <w:lang w:val="ro-RO"/>
        </w:rPr>
      </w:pPr>
      <w:r>
        <w:rPr>
          <w:lang w:val="ro-RO"/>
        </w:rPr>
        <w:t>Conf.dr.ing. Titu Dorel HODIŞAN</w:t>
      </w:r>
    </w:p>
    <w:p w:rsidR="00FF1F71" w:rsidRPr="00281850" w:rsidRDefault="00FF1F71" w:rsidP="00F212AD">
      <w:pPr>
        <w:rPr>
          <w:lang w:val="ro-RO"/>
        </w:rPr>
      </w:pPr>
    </w:p>
    <w:p w:rsidR="00FF1F71" w:rsidRDefault="00FF1F71" w:rsidP="00F212AD">
      <w:pPr>
        <w:rPr>
          <w:b/>
          <w:lang w:val="ro-RO"/>
        </w:rPr>
      </w:pPr>
      <w:r w:rsidRPr="00281850">
        <w:rPr>
          <w:lang w:val="ro-RO"/>
        </w:rPr>
        <w:t>Disciplinele:</w:t>
      </w:r>
      <w:r w:rsidRPr="00281850">
        <w:rPr>
          <w:b/>
          <w:lang w:val="ro-RO"/>
        </w:rPr>
        <w:t xml:space="preserve"> TEORIA ELASTICITĂŢII</w:t>
      </w:r>
    </w:p>
    <w:p w:rsidR="00FF1F71" w:rsidRPr="00281850" w:rsidRDefault="00FF1F71" w:rsidP="00F212AD">
      <w:pPr>
        <w:rPr>
          <w:b/>
          <w:lang w:val="ro-RO"/>
        </w:rPr>
      </w:pPr>
    </w:p>
    <w:p w:rsidR="00FF1F71" w:rsidRPr="00281850" w:rsidRDefault="00FF1F71" w:rsidP="00F212AD">
      <w:pPr>
        <w:rPr>
          <w:lang w:val="ro-RO"/>
        </w:rPr>
      </w:pPr>
      <w:r w:rsidRPr="00281850">
        <w:rPr>
          <w:lang w:val="ro-RO"/>
        </w:rPr>
        <w:t xml:space="preserve">                     Vineri , 16.05. 2014    ora 14.00,  sala 604</w:t>
      </w:r>
    </w:p>
    <w:p w:rsidR="00FF1F71" w:rsidRPr="00281850" w:rsidRDefault="00FF1F71" w:rsidP="00F212AD">
      <w:pPr>
        <w:rPr>
          <w:lang w:val="ro-RO"/>
        </w:rPr>
      </w:pPr>
    </w:p>
    <w:p w:rsidR="00FF1F71" w:rsidRPr="00281850" w:rsidRDefault="00FF1F71" w:rsidP="00F212AD">
      <w:pPr>
        <w:rPr>
          <w:b/>
          <w:lang w:val="ro-RO"/>
        </w:rPr>
      </w:pPr>
      <w:r w:rsidRPr="00281850">
        <w:rPr>
          <w:b/>
          <w:lang w:val="ro-RO"/>
        </w:rPr>
        <w:t xml:space="preserve">                          METODE EXPERIMENTALE</w:t>
      </w:r>
    </w:p>
    <w:p w:rsidR="00FF1F71" w:rsidRPr="00281850" w:rsidRDefault="00FF1F71" w:rsidP="00F212AD">
      <w:pPr>
        <w:rPr>
          <w:lang w:val="ro-RO"/>
        </w:rPr>
      </w:pPr>
      <w:r w:rsidRPr="00281850">
        <w:rPr>
          <w:lang w:val="ro-RO"/>
        </w:rPr>
        <w:t xml:space="preserve">                     Vineri , 16.05. 2014    ora 14.00,  sala 604</w:t>
      </w:r>
    </w:p>
    <w:p w:rsidR="00FF1F71" w:rsidRPr="00281850" w:rsidRDefault="00FF1F71" w:rsidP="007C49F6">
      <w:pPr>
        <w:rPr>
          <w:lang w:val="ro-RO"/>
        </w:rPr>
      </w:pPr>
    </w:p>
    <w:p w:rsidR="00FF1F71" w:rsidRPr="00281850" w:rsidRDefault="00FF1F71" w:rsidP="00F212AD">
      <w:pPr>
        <w:rPr>
          <w:b/>
          <w:lang w:val="ro-RO"/>
        </w:rPr>
      </w:pPr>
      <w:r w:rsidRPr="00281850">
        <w:rPr>
          <w:b/>
          <w:lang w:val="ro-RO"/>
        </w:rPr>
        <w:t xml:space="preserve">                                                         RESPONSABIL  DISCIPLINĂ,</w:t>
      </w:r>
    </w:p>
    <w:p w:rsidR="00FF1F71" w:rsidRDefault="00FF1F71" w:rsidP="00F212AD">
      <w:pPr>
        <w:rPr>
          <w:lang w:val="ro-RO"/>
        </w:rPr>
      </w:pPr>
      <w:r w:rsidRPr="00281850">
        <w:rPr>
          <w:lang w:val="ro-RO"/>
        </w:rPr>
        <w:t xml:space="preserve">                                                          Conf.dr.ing. Mihai NEDELCU</w:t>
      </w:r>
    </w:p>
    <w:p w:rsidR="00FF1F71" w:rsidRPr="00281850" w:rsidRDefault="00FF1F71" w:rsidP="00F212AD">
      <w:pPr>
        <w:rPr>
          <w:lang w:val="ro-RO"/>
        </w:rPr>
      </w:pPr>
    </w:p>
    <w:p w:rsidR="00FF1F71" w:rsidRPr="006C497E" w:rsidRDefault="00FF1F71" w:rsidP="00F212AD">
      <w:pPr>
        <w:rPr>
          <w:lang w:val="ro-RO"/>
        </w:rPr>
      </w:pPr>
      <w:r>
        <w:rPr>
          <w:lang w:val="ro-RO"/>
        </w:rPr>
        <w:t xml:space="preserve">  Disciplina: </w:t>
      </w:r>
      <w:r>
        <w:rPr>
          <w:b/>
          <w:lang w:val="ro-RO"/>
        </w:rPr>
        <w:t xml:space="preserve"> TEORIA ELASTICITĂŢII-CFDP</w:t>
      </w:r>
    </w:p>
    <w:p w:rsidR="00FF1F71" w:rsidRPr="00281850" w:rsidRDefault="00FF1F71" w:rsidP="00F212AD">
      <w:pPr>
        <w:rPr>
          <w:lang w:val="ro-RO"/>
        </w:rPr>
      </w:pPr>
      <w:r w:rsidRPr="00281850">
        <w:rPr>
          <w:lang w:val="ro-RO"/>
        </w:rPr>
        <w:t xml:space="preserve">                     Vineri , 16.05. 2014    ora 8.00,  sala 506</w:t>
      </w:r>
    </w:p>
    <w:p w:rsidR="00FF1F71" w:rsidRPr="00281850" w:rsidRDefault="00FF1F71" w:rsidP="00F212AD">
      <w:pPr>
        <w:rPr>
          <w:lang w:val="ro-RO"/>
        </w:rPr>
      </w:pPr>
    </w:p>
    <w:p w:rsidR="00FF1F71" w:rsidRPr="00281850" w:rsidRDefault="00FF1F71" w:rsidP="00F212AD">
      <w:pPr>
        <w:rPr>
          <w:b/>
          <w:lang w:val="ro-RO"/>
        </w:rPr>
      </w:pPr>
      <w:r w:rsidRPr="00281850">
        <w:rPr>
          <w:b/>
          <w:lang w:val="ro-RO"/>
        </w:rPr>
        <w:t xml:space="preserve"> 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Pr="00281850">
        <w:rPr>
          <w:b/>
          <w:lang w:val="ro-RO"/>
        </w:rPr>
        <w:t xml:space="preserve"> RESPONSABIL  DISCIPLINĂ,</w:t>
      </w:r>
    </w:p>
    <w:p w:rsidR="00FF1F71" w:rsidRDefault="00FF1F71" w:rsidP="00F212AD">
      <w:pPr>
        <w:rPr>
          <w:lang w:val="ro-RO"/>
        </w:rPr>
      </w:pPr>
      <w:r>
        <w:rPr>
          <w:lang w:val="ro-RO"/>
        </w:rPr>
        <w:t xml:space="preserve">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Prof.dr.ing. Ironim MARTIAN</w:t>
      </w:r>
    </w:p>
    <w:p w:rsidR="00FF1F71" w:rsidRPr="00281850" w:rsidRDefault="00FF1F71" w:rsidP="00F212AD">
      <w:pPr>
        <w:rPr>
          <w:lang w:val="ro-RO"/>
        </w:rPr>
      </w:pPr>
    </w:p>
    <w:p w:rsidR="00FF1F71" w:rsidRPr="006C497E" w:rsidRDefault="00FF1F71" w:rsidP="00F212AD">
      <w:pPr>
        <w:rPr>
          <w:lang w:val="ro-RO"/>
        </w:rPr>
      </w:pPr>
      <w:r>
        <w:rPr>
          <w:lang w:val="ro-RO"/>
        </w:rPr>
        <w:t xml:space="preserve">Disciplinele: </w:t>
      </w:r>
      <w:r w:rsidRPr="00281850">
        <w:rPr>
          <w:lang w:val="ro-RO"/>
        </w:rPr>
        <w:t xml:space="preserve"> -</w:t>
      </w:r>
      <w:r w:rsidRPr="00281850">
        <w:rPr>
          <w:b/>
          <w:lang w:val="ro-RO"/>
        </w:rPr>
        <w:t xml:space="preserve">RM. I,II si SM I,II: </w:t>
      </w:r>
    </w:p>
    <w:p w:rsidR="00FF1F71" w:rsidRPr="00281850" w:rsidRDefault="00FF1F71" w:rsidP="006C497E">
      <w:pPr>
        <w:ind w:left="720" w:firstLine="720"/>
        <w:rPr>
          <w:lang w:val="ro-RO"/>
        </w:rPr>
      </w:pPr>
      <w:r w:rsidRPr="00281850">
        <w:rPr>
          <w:lang w:val="ro-RO"/>
        </w:rPr>
        <w:t xml:space="preserve"> Sambata 17 mai, ora 9.00-oral, sala  604 (scris vineri 16 mai, ora 17.00-B II)</w:t>
      </w:r>
    </w:p>
    <w:p w:rsidR="00FF1F71" w:rsidRDefault="00FF1F71" w:rsidP="00F212AD">
      <w:pPr>
        <w:rPr>
          <w:lang w:val="ro-RO"/>
        </w:rPr>
      </w:pPr>
      <w:r w:rsidRPr="00281850">
        <w:rPr>
          <w:lang w:val="ro-RO"/>
        </w:rPr>
        <w:t xml:space="preserve">                   </w:t>
      </w:r>
      <w:r>
        <w:rPr>
          <w:lang w:val="ro-RO"/>
        </w:rPr>
        <w:t xml:space="preserve">  </w:t>
      </w:r>
      <w:r w:rsidRPr="00281850">
        <w:rPr>
          <w:lang w:val="ro-RO"/>
        </w:rPr>
        <w:t>-</w:t>
      </w:r>
      <w:r w:rsidRPr="00281850">
        <w:rPr>
          <w:b/>
          <w:lang w:val="ro-RO"/>
        </w:rPr>
        <w:t>MAM</w:t>
      </w:r>
      <w:r w:rsidRPr="00281850">
        <w:rPr>
          <w:lang w:val="ro-RO"/>
        </w:rPr>
        <w:t xml:space="preserve"> :</w:t>
      </w:r>
    </w:p>
    <w:p w:rsidR="00FF1F71" w:rsidRDefault="00FF1F71" w:rsidP="006C497E">
      <w:pPr>
        <w:ind w:left="1440"/>
        <w:rPr>
          <w:lang w:val="ro-RO"/>
        </w:rPr>
      </w:pPr>
      <w:r>
        <w:rPr>
          <w:lang w:val="ro-RO"/>
        </w:rPr>
        <w:t>V</w:t>
      </w:r>
      <w:r w:rsidRPr="00281850">
        <w:rPr>
          <w:lang w:val="ro-RO"/>
        </w:rPr>
        <w:t>ineri 16 mai –scris, ora 17.00- B II</w:t>
      </w:r>
    </w:p>
    <w:p w:rsidR="00FF1F71" w:rsidRPr="00281850" w:rsidRDefault="00FF1F71" w:rsidP="006C497E">
      <w:pPr>
        <w:ind w:left="1440"/>
        <w:rPr>
          <w:lang w:val="ro-RO"/>
        </w:rPr>
      </w:pPr>
    </w:p>
    <w:p w:rsidR="00FF1F71" w:rsidRPr="00281850" w:rsidRDefault="00FF1F71" w:rsidP="00F212AD">
      <w:pPr>
        <w:rPr>
          <w:b/>
          <w:lang w:val="ro-RO"/>
        </w:rPr>
      </w:pPr>
      <w:r w:rsidRPr="00281850">
        <w:rPr>
          <w:b/>
          <w:lang w:val="ro-RO"/>
        </w:rPr>
        <w:t xml:space="preserve">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Pr="00281850">
        <w:rPr>
          <w:b/>
          <w:lang w:val="ro-RO"/>
        </w:rPr>
        <w:t>Responsabili de disciplina ,</w:t>
      </w:r>
    </w:p>
    <w:p w:rsidR="00FF1F71" w:rsidRPr="00281850" w:rsidRDefault="00FF1F71" w:rsidP="00F212AD">
      <w:pPr>
        <w:ind w:left="765"/>
        <w:rPr>
          <w:lang w:val="ro-RO"/>
        </w:rPr>
      </w:pPr>
      <w:r w:rsidRPr="00281850">
        <w:rPr>
          <w:lang w:val="ro-RO"/>
        </w:rPr>
        <w:t xml:space="preserve">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281850">
        <w:rPr>
          <w:lang w:val="ro-RO"/>
        </w:rPr>
        <w:t>Prof.dr.ing. Adrian IOANI</w:t>
      </w:r>
    </w:p>
    <w:p w:rsidR="00FF1F71" w:rsidRPr="00281850" w:rsidRDefault="00FF1F71" w:rsidP="00F212AD">
      <w:pPr>
        <w:rPr>
          <w:lang w:val="ro-RO"/>
        </w:rPr>
      </w:pPr>
      <w:r w:rsidRPr="00281850">
        <w:rPr>
          <w:lang w:val="ro-RO"/>
        </w:rPr>
        <w:t xml:space="preserve">                                            </w:t>
      </w:r>
      <w:r>
        <w:rPr>
          <w:lang w:val="ro-RO"/>
        </w:rPr>
        <w:tab/>
      </w:r>
      <w:r>
        <w:rPr>
          <w:lang w:val="ro-RO"/>
        </w:rPr>
        <w:tab/>
      </w:r>
      <w:r w:rsidRPr="00281850">
        <w:rPr>
          <w:lang w:val="ro-RO"/>
        </w:rPr>
        <w:t>Conf.dr.ing. Liviu Hortensiu CUCU</w:t>
      </w:r>
    </w:p>
    <w:p w:rsidR="00FF1F71" w:rsidRDefault="00FF1F71" w:rsidP="002E7B50">
      <w:pPr>
        <w:rPr>
          <w:lang w:val="ro-RO"/>
        </w:rPr>
      </w:pPr>
      <w:r>
        <w:rPr>
          <w:lang w:val="ro-RO"/>
        </w:rPr>
        <w:t xml:space="preserve">       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Conf.dr.ing. Anca POPA</w:t>
      </w:r>
    </w:p>
    <w:p w:rsidR="00FF1F71" w:rsidRDefault="00FF1F71" w:rsidP="006C497E">
      <w:pPr>
        <w:ind w:left="2880" w:firstLine="720"/>
        <w:rPr>
          <w:lang w:val="ro-RO"/>
        </w:rPr>
      </w:pPr>
      <w:r w:rsidRPr="00281850">
        <w:rPr>
          <w:lang w:val="ro-RO"/>
        </w:rPr>
        <w:t>Conf.dr.ing. Mihai NEDELCU</w:t>
      </w:r>
    </w:p>
    <w:p w:rsidR="00FF1F71" w:rsidRDefault="00FF1F71" w:rsidP="002E7395">
      <w:pPr>
        <w:ind w:left="2160"/>
        <w:rPr>
          <w:lang w:val="ro-RO"/>
        </w:rPr>
      </w:pPr>
    </w:p>
    <w:p w:rsidR="00FF1F71" w:rsidRPr="00281850" w:rsidRDefault="00FF1F71" w:rsidP="002E7395">
      <w:pPr>
        <w:ind w:left="2160"/>
        <w:rPr>
          <w:lang w:val="ro-RO"/>
        </w:rPr>
      </w:pPr>
    </w:p>
    <w:p w:rsidR="00FF1F71" w:rsidRPr="00281850" w:rsidRDefault="00FF1F71" w:rsidP="006C497E">
      <w:pPr>
        <w:rPr>
          <w:b/>
          <w:lang w:val="ro-RO"/>
        </w:rPr>
      </w:pPr>
      <w:r>
        <w:rPr>
          <w:lang w:val="ro-RO"/>
        </w:rPr>
        <w:t xml:space="preserve">Disciplinele: </w:t>
      </w:r>
      <w:r w:rsidRPr="00281850">
        <w:rPr>
          <w:b/>
          <w:lang w:val="ro-RO"/>
        </w:rPr>
        <w:t xml:space="preserve"> NUMERICAL ANALYSIS -</w:t>
      </w:r>
      <w:r w:rsidRPr="00281850">
        <w:rPr>
          <w:lang w:val="ro-RO"/>
        </w:rPr>
        <w:t>Civil Engineering</w:t>
      </w:r>
      <w:r>
        <w:rPr>
          <w:b/>
          <w:lang w:val="ro-RO"/>
        </w:rPr>
        <w:t xml:space="preserve">,  </w:t>
      </w:r>
      <w:r w:rsidRPr="00281850">
        <w:rPr>
          <w:b/>
          <w:lang w:val="ro-RO"/>
        </w:rPr>
        <w:t xml:space="preserve">ANALIZA NUMERICA  </w:t>
      </w:r>
    </w:p>
    <w:p w:rsidR="00FF1F71" w:rsidRPr="00281850" w:rsidRDefault="00FF1F71" w:rsidP="006C497E">
      <w:pPr>
        <w:ind w:left="720" w:firstLine="720"/>
        <w:rPr>
          <w:lang w:val="ro-RO"/>
        </w:rPr>
      </w:pPr>
      <w:r w:rsidRPr="00281850">
        <w:rPr>
          <w:lang w:val="ro-RO"/>
        </w:rPr>
        <w:t>Vineri, 16.05. 2014 ,  ora 12.00, etaj. 706 (cl.Turn)</w:t>
      </w:r>
    </w:p>
    <w:p w:rsidR="00FF1F71" w:rsidRPr="002E7395" w:rsidRDefault="00FF1F71" w:rsidP="00F212AD">
      <w:pPr>
        <w:rPr>
          <w:lang w:val="ro-RO"/>
        </w:rPr>
      </w:pPr>
    </w:p>
    <w:p w:rsidR="00FF1F71" w:rsidRPr="00281850" w:rsidRDefault="00FF1F71" w:rsidP="00F212AD">
      <w:pPr>
        <w:rPr>
          <w:lang w:val="ro-RO"/>
        </w:rPr>
      </w:pPr>
      <w:r w:rsidRPr="00281850">
        <w:rPr>
          <w:b/>
          <w:lang w:val="ro-RO"/>
        </w:rPr>
        <w:t xml:space="preserve">                                                        RESPONSABILI  DISCIPLINĂ</w:t>
      </w:r>
      <w:r w:rsidRPr="00281850">
        <w:rPr>
          <w:lang w:val="ro-RO"/>
        </w:rPr>
        <w:t>,</w:t>
      </w:r>
    </w:p>
    <w:p w:rsidR="00FF1F71" w:rsidRDefault="00FF1F71" w:rsidP="00F212AD">
      <w:pPr>
        <w:rPr>
          <w:lang w:val="ro-RO"/>
        </w:rPr>
      </w:pPr>
      <w:r w:rsidRPr="00281850">
        <w:rPr>
          <w:lang w:val="ro-RO"/>
        </w:rPr>
        <w:t xml:space="preserve">                                                      Prof.dr.ing.mat.Adrian CHISĂLIŢĂ</w:t>
      </w:r>
    </w:p>
    <w:p w:rsidR="00FF1F71" w:rsidRPr="00281850" w:rsidRDefault="00FF1F71" w:rsidP="00F212AD">
      <w:pPr>
        <w:rPr>
          <w:lang w:val="ro-RO"/>
        </w:rPr>
      </w:pPr>
    </w:p>
    <w:p w:rsidR="00FF1F71" w:rsidRPr="00281850" w:rsidRDefault="00FF1F71" w:rsidP="00F212AD">
      <w:pPr>
        <w:rPr>
          <w:lang w:val="ro-RO"/>
        </w:rPr>
      </w:pPr>
    </w:p>
    <w:p w:rsidR="00FF1F71" w:rsidRPr="00281850" w:rsidRDefault="00FF1F71" w:rsidP="00F212AD">
      <w:pPr>
        <w:rPr>
          <w:b/>
          <w:lang w:val="ro-RO"/>
        </w:rPr>
      </w:pPr>
      <w:r w:rsidRPr="00281850">
        <w:rPr>
          <w:lang w:val="ro-RO"/>
        </w:rPr>
        <w:t>Disciplinele:</w:t>
      </w:r>
      <w:r>
        <w:rPr>
          <w:b/>
          <w:lang w:val="ro-RO"/>
        </w:rPr>
        <w:t xml:space="preserve">   </w:t>
      </w:r>
      <w:r w:rsidRPr="00281850">
        <w:rPr>
          <w:b/>
          <w:lang w:val="ro-RO"/>
        </w:rPr>
        <w:t xml:space="preserve"> PROGRAMAREA CALCULATOARELOR  I  si II                                                   </w:t>
      </w:r>
    </w:p>
    <w:p w:rsidR="00FF1F71" w:rsidRPr="00281850" w:rsidRDefault="00FF1F71" w:rsidP="00F212AD">
      <w:pPr>
        <w:rPr>
          <w:b/>
          <w:lang w:val="ro-RO"/>
        </w:rPr>
      </w:pPr>
    </w:p>
    <w:p w:rsidR="00FF1F71" w:rsidRPr="00281850" w:rsidRDefault="00FF1F71" w:rsidP="00F212AD">
      <w:pPr>
        <w:rPr>
          <w:lang w:val="ro-RO"/>
        </w:rPr>
      </w:pPr>
      <w:r w:rsidRPr="00281850">
        <w:rPr>
          <w:lang w:val="ro-RO"/>
        </w:rPr>
        <w:t xml:space="preserve">              </w:t>
      </w:r>
      <w:r>
        <w:rPr>
          <w:lang w:val="ro-RO"/>
        </w:rPr>
        <w:t xml:space="preserve">         </w:t>
      </w:r>
      <w:r w:rsidRPr="00281850">
        <w:rPr>
          <w:lang w:val="ro-RO"/>
        </w:rPr>
        <w:t>Vineri, 16.05. 2014 ,  ora 13.00, etaj. III (cl.Turn)</w:t>
      </w:r>
    </w:p>
    <w:p w:rsidR="00FF1F71" w:rsidRPr="00281850" w:rsidRDefault="00FF1F71" w:rsidP="00F212AD">
      <w:pPr>
        <w:rPr>
          <w:b/>
          <w:lang w:val="ro-RO"/>
        </w:rPr>
      </w:pPr>
    </w:p>
    <w:p w:rsidR="00FF1F71" w:rsidRPr="00281850" w:rsidRDefault="00FF1F71" w:rsidP="00F212AD">
      <w:pPr>
        <w:rPr>
          <w:b/>
          <w:lang w:val="ro-RO"/>
        </w:rPr>
      </w:pPr>
      <w:r w:rsidRPr="00281850">
        <w:rPr>
          <w:b/>
          <w:lang w:val="ro-RO"/>
        </w:rPr>
        <w:t xml:space="preserve">                                                      RESPONSABILI  DISCIPLINĂ,</w:t>
      </w:r>
    </w:p>
    <w:p w:rsidR="00FF1F71" w:rsidRPr="00281850" w:rsidRDefault="00FF1F71" w:rsidP="00F212AD">
      <w:pPr>
        <w:jc w:val="both"/>
        <w:rPr>
          <w:lang w:val="ro-RO"/>
        </w:rPr>
      </w:pPr>
      <w:r w:rsidRPr="00281850">
        <w:rPr>
          <w:lang w:val="ro-RO"/>
        </w:rPr>
        <w:t xml:space="preserve">                                                    As. ing. Ioana MURESAN</w:t>
      </w:r>
    </w:p>
    <w:p w:rsidR="00FF1F71" w:rsidRPr="00281850" w:rsidRDefault="00FF1F71" w:rsidP="00F212AD">
      <w:pPr>
        <w:jc w:val="both"/>
        <w:rPr>
          <w:lang w:val="ro-RO"/>
        </w:rPr>
      </w:pPr>
      <w:r>
        <w:rPr>
          <w:lang w:val="ro-RO"/>
        </w:rPr>
        <w:t xml:space="preserve">     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As. ing.Cristian MOJOLIC</w:t>
      </w:r>
    </w:p>
    <w:p w:rsidR="00FF1F71" w:rsidRDefault="00FF1F71" w:rsidP="00F212AD">
      <w:pPr>
        <w:rPr>
          <w:lang w:val="ro-RO"/>
        </w:rPr>
      </w:pPr>
      <w:r w:rsidRPr="00281850">
        <w:rPr>
          <w:lang w:val="ro-RO"/>
        </w:rPr>
        <w:t xml:space="preserve"> </w:t>
      </w:r>
    </w:p>
    <w:p w:rsidR="00FF1F71" w:rsidRPr="00281850" w:rsidRDefault="00FF1F71" w:rsidP="00F212AD">
      <w:pPr>
        <w:rPr>
          <w:b/>
          <w:lang w:val="ro-RO"/>
        </w:rPr>
      </w:pPr>
      <w:r w:rsidRPr="00281850">
        <w:rPr>
          <w:lang w:val="ro-RO"/>
        </w:rPr>
        <w:t>Disciplina:</w:t>
      </w:r>
    </w:p>
    <w:p w:rsidR="00FF1F71" w:rsidRPr="00281850" w:rsidRDefault="00FF1F71" w:rsidP="00F212AD">
      <w:pPr>
        <w:ind w:left="-240" w:firstLine="240"/>
        <w:rPr>
          <w:b/>
          <w:lang w:val="ro-RO"/>
        </w:rPr>
      </w:pPr>
      <w:r w:rsidRPr="00281850">
        <w:rPr>
          <w:b/>
          <w:lang w:val="ro-RO"/>
        </w:rPr>
        <w:t xml:space="preserve">                   PROGRAMMING  -CIV.ENG.</w:t>
      </w:r>
    </w:p>
    <w:p w:rsidR="00FF1F71" w:rsidRPr="00281850" w:rsidRDefault="00FF1F71" w:rsidP="00F212AD">
      <w:pPr>
        <w:ind w:left="-240" w:firstLine="240"/>
        <w:rPr>
          <w:b/>
          <w:lang w:val="ro-RO"/>
        </w:rPr>
      </w:pPr>
    </w:p>
    <w:p w:rsidR="00FF1F71" w:rsidRPr="00281850" w:rsidRDefault="00FF1F71" w:rsidP="00F212AD">
      <w:pPr>
        <w:ind w:left="-240" w:firstLine="240"/>
        <w:rPr>
          <w:lang w:val="ro-RO"/>
        </w:rPr>
      </w:pPr>
      <w:r w:rsidRPr="00281850">
        <w:rPr>
          <w:lang w:val="ro-RO"/>
        </w:rPr>
        <w:t xml:space="preserve">      </w:t>
      </w:r>
      <w:r>
        <w:rPr>
          <w:lang w:val="ro-RO"/>
        </w:rPr>
        <w:tab/>
      </w:r>
      <w:r>
        <w:rPr>
          <w:lang w:val="ro-RO"/>
        </w:rPr>
        <w:tab/>
      </w:r>
      <w:r w:rsidRPr="00281850">
        <w:rPr>
          <w:lang w:val="ro-RO"/>
        </w:rPr>
        <w:t>Sambata,   17.05 .2014, ora 14.00,  sala 505</w:t>
      </w:r>
    </w:p>
    <w:p w:rsidR="00FF1F71" w:rsidRPr="00281850" w:rsidRDefault="00FF1F71" w:rsidP="00F212AD">
      <w:pPr>
        <w:rPr>
          <w:b/>
          <w:lang w:val="ro-RO"/>
        </w:rPr>
      </w:pPr>
    </w:p>
    <w:p w:rsidR="00FF1F71" w:rsidRPr="00281850" w:rsidRDefault="00FF1F71" w:rsidP="006C497E">
      <w:pPr>
        <w:ind w:left="720" w:firstLine="720"/>
        <w:rPr>
          <w:b/>
          <w:lang w:val="ro-RO"/>
        </w:rPr>
      </w:pPr>
      <w:r w:rsidRPr="00281850">
        <w:rPr>
          <w:b/>
          <w:lang w:val="ro-RO"/>
        </w:rPr>
        <w:t>RESPONSABIL DISCIPLINĂ,</w:t>
      </w:r>
    </w:p>
    <w:p w:rsidR="00FF1F71" w:rsidRDefault="00FF1F71" w:rsidP="002E7395">
      <w:pPr>
        <w:rPr>
          <w:lang w:val="ro-RO"/>
        </w:rPr>
      </w:pPr>
      <w:r>
        <w:rPr>
          <w:lang w:val="ro-RO"/>
        </w:rPr>
        <w:t xml:space="preserve">       </w:t>
      </w:r>
      <w:r>
        <w:rPr>
          <w:lang w:val="ro-RO"/>
        </w:rPr>
        <w:tab/>
      </w:r>
      <w:r>
        <w:rPr>
          <w:lang w:val="ro-RO"/>
        </w:rPr>
        <w:tab/>
        <w:t xml:space="preserve"> Asist.ing.Tudor PETRINA</w:t>
      </w:r>
    </w:p>
    <w:p w:rsidR="00FF1F71" w:rsidRDefault="00FF1F71" w:rsidP="002E7395">
      <w:pPr>
        <w:rPr>
          <w:lang w:val="ro-RO"/>
        </w:rPr>
      </w:pPr>
    </w:p>
    <w:p w:rsidR="00FF1F71" w:rsidRPr="00281850" w:rsidRDefault="00FF1F71" w:rsidP="002E7395">
      <w:pPr>
        <w:rPr>
          <w:lang w:val="ro-RO"/>
        </w:rPr>
      </w:pPr>
    </w:p>
    <w:p w:rsidR="00FF1F71" w:rsidRPr="00281850" w:rsidRDefault="00FF1F71" w:rsidP="006C497E">
      <w:pPr>
        <w:rPr>
          <w:b/>
          <w:lang w:val="ro-RO"/>
        </w:rPr>
      </w:pPr>
      <w:r w:rsidRPr="00281850">
        <w:rPr>
          <w:lang w:val="ro-RO"/>
        </w:rPr>
        <w:t xml:space="preserve">   Disciplinele: TOATE GRUPURILE DE DISCIPLINA LA</w:t>
      </w:r>
      <w:r w:rsidRPr="00281850">
        <w:rPr>
          <w:b/>
          <w:lang w:val="ro-RO"/>
        </w:rPr>
        <w:t xml:space="preserve">  HIDRAULICA</w:t>
      </w:r>
    </w:p>
    <w:p w:rsidR="00FF1F71" w:rsidRPr="00281850" w:rsidRDefault="00FF1F71" w:rsidP="00F212AD">
      <w:pPr>
        <w:jc w:val="both"/>
        <w:rPr>
          <w:lang w:val="ro-RO"/>
        </w:rPr>
      </w:pPr>
    </w:p>
    <w:p w:rsidR="00FF1F71" w:rsidRPr="00281850" w:rsidRDefault="00FF1F71" w:rsidP="00F212AD">
      <w:pPr>
        <w:rPr>
          <w:lang w:val="ro-RO"/>
        </w:rPr>
      </w:pPr>
      <w:r>
        <w:rPr>
          <w:lang w:val="ro-RO"/>
        </w:rPr>
        <w:t xml:space="preserve"> </w:t>
      </w:r>
      <w:r>
        <w:rPr>
          <w:lang w:val="ro-RO"/>
        </w:rPr>
        <w:tab/>
      </w:r>
      <w:r>
        <w:rPr>
          <w:lang w:val="ro-RO"/>
        </w:rPr>
        <w:tab/>
        <w:t>Vineri, 16.05. 2014 ,  ora 13</w:t>
      </w:r>
      <w:r w:rsidRPr="00281850">
        <w:rPr>
          <w:lang w:val="ro-RO"/>
        </w:rPr>
        <w:t>.00</w:t>
      </w:r>
      <w:r>
        <w:rPr>
          <w:lang w:val="ro-RO"/>
        </w:rPr>
        <w:t>-15.00</w:t>
      </w:r>
      <w:r w:rsidRPr="00281850">
        <w:rPr>
          <w:lang w:val="ro-RO"/>
        </w:rPr>
        <w:t>, sala B/II</w:t>
      </w:r>
    </w:p>
    <w:p w:rsidR="00FF1F71" w:rsidRPr="00281850" w:rsidRDefault="00FF1F71" w:rsidP="00F212AD">
      <w:pPr>
        <w:rPr>
          <w:lang w:val="ro-RO"/>
        </w:rPr>
      </w:pPr>
    </w:p>
    <w:p w:rsidR="00FF1F71" w:rsidRPr="00281850" w:rsidRDefault="00FF1F71" w:rsidP="00F212AD">
      <w:pPr>
        <w:rPr>
          <w:b/>
          <w:lang w:val="ro-RO"/>
        </w:rPr>
      </w:pPr>
      <w:r w:rsidRPr="00281850">
        <w:rPr>
          <w:b/>
          <w:lang w:val="ro-RO"/>
        </w:rPr>
        <w:t xml:space="preserve">                                                      RESPONSABILI  DISCIPLINĂ,</w:t>
      </w:r>
    </w:p>
    <w:p w:rsidR="00FF1F71" w:rsidRPr="00281850" w:rsidRDefault="00FF1F71" w:rsidP="00F212AD">
      <w:pPr>
        <w:rPr>
          <w:lang w:val="ro-RO"/>
        </w:rPr>
      </w:pPr>
      <w:r>
        <w:rPr>
          <w:lang w:val="ro-RO"/>
        </w:rPr>
        <w:tab/>
      </w:r>
      <w:r w:rsidRPr="00281850">
        <w:rPr>
          <w:lang w:val="ro-RO"/>
        </w:rPr>
        <w:t xml:space="preserve">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281850">
        <w:rPr>
          <w:lang w:val="ro-RO"/>
        </w:rPr>
        <w:t>Conf.dr.ing.Dorin VINGAN</w:t>
      </w:r>
    </w:p>
    <w:p w:rsidR="00FF1F71" w:rsidRPr="00281850" w:rsidRDefault="00FF1F71" w:rsidP="00F212AD">
      <w:pPr>
        <w:jc w:val="both"/>
        <w:rPr>
          <w:lang w:val="ro-RO"/>
        </w:rPr>
      </w:pPr>
      <w:r>
        <w:rPr>
          <w:lang w:val="ro-RO"/>
        </w:rPr>
        <w:tab/>
      </w:r>
      <w:r w:rsidRPr="00281850">
        <w:rPr>
          <w:lang w:val="ro-RO"/>
        </w:rPr>
        <w:t xml:space="preserve">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281850">
        <w:rPr>
          <w:lang w:val="ro-RO"/>
        </w:rPr>
        <w:t>As.ing.Marius BOTOS</w:t>
      </w:r>
    </w:p>
    <w:p w:rsidR="00FF1F71" w:rsidRPr="00281850" w:rsidRDefault="00FF1F71" w:rsidP="00F212AD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281850">
        <w:rPr>
          <w:lang w:val="ro-RO"/>
        </w:rPr>
        <w:t>Dr.ing.Dorin CIATARAS</w:t>
      </w:r>
    </w:p>
    <w:p w:rsidR="00FF1F71" w:rsidRPr="00281850" w:rsidRDefault="00FF1F71" w:rsidP="00F212AD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Dr.ing.Florin STOICA</w:t>
      </w:r>
    </w:p>
    <w:p w:rsidR="00FF1F71" w:rsidRPr="00281850" w:rsidRDefault="00FF1F71" w:rsidP="00F212AD">
      <w:pPr>
        <w:jc w:val="both"/>
        <w:rPr>
          <w:lang w:val="ro-RO"/>
        </w:rPr>
      </w:pPr>
    </w:p>
    <w:p w:rsidR="00FF1F71" w:rsidRDefault="00FF1F71" w:rsidP="00F212AD">
      <w:pPr>
        <w:rPr>
          <w:lang w:val="ro-RO"/>
        </w:rPr>
      </w:pPr>
    </w:p>
    <w:p w:rsidR="00FF1F71" w:rsidRDefault="00FF1F71" w:rsidP="00F212AD">
      <w:pPr>
        <w:rPr>
          <w:lang w:val="ro-RO"/>
        </w:rPr>
      </w:pPr>
    </w:p>
    <w:p w:rsidR="00FF1F71" w:rsidRDefault="00FF1F71" w:rsidP="00F212AD">
      <w:pPr>
        <w:rPr>
          <w:lang w:val="ro-RO"/>
        </w:rPr>
      </w:pPr>
    </w:p>
    <w:p w:rsidR="00FF1F71" w:rsidRPr="00281850" w:rsidRDefault="00FF1F71" w:rsidP="00F212AD">
      <w:pPr>
        <w:rPr>
          <w:b/>
          <w:lang w:val="ro-RO"/>
        </w:rPr>
      </w:pPr>
      <w:r w:rsidRPr="00281850">
        <w:rPr>
          <w:lang w:val="ro-RO"/>
        </w:rPr>
        <w:t>Disciplinele:</w:t>
      </w:r>
      <w:r w:rsidRPr="00281850">
        <w:rPr>
          <w:b/>
          <w:lang w:val="ro-RO"/>
        </w:rPr>
        <w:t xml:space="preserve">  </w:t>
      </w:r>
      <w:r>
        <w:rPr>
          <w:b/>
          <w:lang w:val="ro-RO"/>
        </w:rPr>
        <w:t xml:space="preserve"> </w:t>
      </w:r>
      <w:r w:rsidRPr="00281850">
        <w:rPr>
          <w:b/>
          <w:lang w:val="ro-RO"/>
        </w:rPr>
        <w:t>SCHEME SI AMENAJARI  HIDRO.</w:t>
      </w:r>
    </w:p>
    <w:p w:rsidR="00FF1F71" w:rsidRPr="00281850" w:rsidRDefault="00FF1F71" w:rsidP="00F212AD">
      <w:pPr>
        <w:rPr>
          <w:b/>
          <w:lang w:val="ro-RO"/>
        </w:rPr>
      </w:pPr>
      <w:r w:rsidRPr="00281850">
        <w:rPr>
          <w:b/>
          <w:lang w:val="ro-RO"/>
        </w:rPr>
        <w:t xml:space="preserve">               </w:t>
      </w:r>
      <w:r>
        <w:rPr>
          <w:b/>
          <w:lang w:val="ro-RO"/>
        </w:rPr>
        <w:t xml:space="preserve">        </w:t>
      </w:r>
      <w:r w:rsidRPr="00281850">
        <w:rPr>
          <w:b/>
          <w:lang w:val="ro-RO"/>
        </w:rPr>
        <w:t>URMARIREA COMPORTARII CONST. HIDRO.</w:t>
      </w:r>
    </w:p>
    <w:p w:rsidR="00FF1F71" w:rsidRPr="00281850" w:rsidRDefault="00FF1F71" w:rsidP="00F212AD">
      <w:pPr>
        <w:rPr>
          <w:b/>
          <w:lang w:val="ro-RO"/>
        </w:rPr>
      </w:pPr>
      <w:r w:rsidRPr="00281850">
        <w:rPr>
          <w:b/>
          <w:lang w:val="ro-RO"/>
        </w:rPr>
        <w:t xml:space="preserve">                   </w:t>
      </w:r>
      <w:r>
        <w:rPr>
          <w:b/>
          <w:lang w:val="ro-RO"/>
        </w:rPr>
        <w:t xml:space="preserve">     </w:t>
      </w:r>
      <w:r w:rsidRPr="00281850">
        <w:rPr>
          <w:b/>
          <w:lang w:val="ro-RO"/>
        </w:rPr>
        <w:t>EXPLOATAREA CONSTR.HIDRO.</w:t>
      </w:r>
    </w:p>
    <w:p w:rsidR="00FF1F71" w:rsidRPr="00281850" w:rsidRDefault="00FF1F71" w:rsidP="00F212AD">
      <w:pPr>
        <w:rPr>
          <w:b/>
          <w:lang w:val="ro-RO"/>
        </w:rPr>
      </w:pPr>
    </w:p>
    <w:p w:rsidR="00FF1F71" w:rsidRPr="00281850" w:rsidRDefault="00FF1F71" w:rsidP="00F212AD">
      <w:pPr>
        <w:rPr>
          <w:lang w:val="ro-RO"/>
        </w:rPr>
      </w:pPr>
      <w:r w:rsidRPr="00281850">
        <w:rPr>
          <w:lang w:val="ro-RO"/>
        </w:rPr>
        <w:t xml:space="preserve">                   </w:t>
      </w:r>
      <w:r>
        <w:rPr>
          <w:lang w:val="ro-RO"/>
        </w:rPr>
        <w:t xml:space="preserve">     </w:t>
      </w:r>
      <w:r w:rsidRPr="00281850">
        <w:rPr>
          <w:lang w:val="ro-RO"/>
        </w:rPr>
        <w:t>Vineri, 16.05. 2014 ,  ora 14.00, lab.LH</w:t>
      </w:r>
    </w:p>
    <w:p w:rsidR="00FF1F71" w:rsidRPr="00281850" w:rsidRDefault="00FF1F71" w:rsidP="00F212AD">
      <w:pPr>
        <w:rPr>
          <w:b/>
          <w:lang w:val="ro-RO"/>
        </w:rPr>
      </w:pPr>
    </w:p>
    <w:p w:rsidR="00FF1F71" w:rsidRPr="00281850" w:rsidRDefault="00FF1F71" w:rsidP="00F212AD">
      <w:pPr>
        <w:rPr>
          <w:b/>
          <w:lang w:val="ro-RO"/>
        </w:rPr>
      </w:pPr>
      <w:r w:rsidRPr="00281850">
        <w:rPr>
          <w:b/>
          <w:lang w:val="ro-RO"/>
        </w:rPr>
        <w:t xml:space="preserve">                                                  RESPONSABIL  DISCIPLINĂ,</w:t>
      </w:r>
    </w:p>
    <w:p w:rsidR="00FF1F71" w:rsidRPr="003204BC" w:rsidRDefault="00FF1F71" w:rsidP="00F212AD">
      <w:pPr>
        <w:rPr>
          <w:lang w:val="ro-RO"/>
        </w:rPr>
      </w:pPr>
      <w:r>
        <w:rPr>
          <w:lang w:val="ro-RO"/>
        </w:rPr>
        <w:t xml:space="preserve">                                                  Ing. Sofronie Costica</w:t>
      </w:r>
    </w:p>
    <w:p w:rsidR="00FF1F71" w:rsidRDefault="00FF1F71" w:rsidP="00F212AD">
      <w:pPr>
        <w:rPr>
          <w:lang w:val="ro-RO"/>
        </w:rPr>
      </w:pPr>
    </w:p>
    <w:p w:rsidR="00FF1F71" w:rsidRPr="00281850" w:rsidRDefault="00FF1F71" w:rsidP="00F212AD">
      <w:pPr>
        <w:rPr>
          <w:lang w:val="ro-RO"/>
        </w:rPr>
      </w:pPr>
    </w:p>
    <w:p w:rsidR="00FF1F71" w:rsidRPr="00281850" w:rsidRDefault="00FF1F71" w:rsidP="00F212AD">
      <w:pPr>
        <w:rPr>
          <w:b/>
          <w:lang w:val="ro-RO"/>
        </w:rPr>
      </w:pPr>
      <w:r w:rsidRPr="00281850">
        <w:rPr>
          <w:lang w:val="ro-RO"/>
        </w:rPr>
        <w:t>Disciplina</w:t>
      </w:r>
      <w:r w:rsidRPr="00281850">
        <w:rPr>
          <w:b/>
          <w:lang w:val="ro-RO"/>
        </w:rPr>
        <w:t xml:space="preserve">:      MET.EL.FINIT- MASTER </w:t>
      </w:r>
    </w:p>
    <w:p w:rsidR="00FF1F71" w:rsidRPr="00281850" w:rsidRDefault="00FF1F71" w:rsidP="00F212AD">
      <w:pPr>
        <w:rPr>
          <w:b/>
          <w:lang w:val="ro-RO"/>
        </w:rPr>
      </w:pPr>
    </w:p>
    <w:p w:rsidR="00FF1F71" w:rsidRPr="00281850" w:rsidRDefault="00FF1F71" w:rsidP="00F212AD">
      <w:pPr>
        <w:rPr>
          <w:lang w:val="ro-RO"/>
        </w:rPr>
      </w:pPr>
      <w:r w:rsidRPr="00281850">
        <w:rPr>
          <w:lang w:val="ro-RO"/>
        </w:rPr>
        <w:t xml:space="preserve">                   Vineri, 16.05. 2014 ,  ora 11.00, sala 103(cl.Turn)</w:t>
      </w:r>
    </w:p>
    <w:p w:rsidR="00FF1F71" w:rsidRPr="00281850" w:rsidRDefault="00FF1F71" w:rsidP="0020504A">
      <w:pPr>
        <w:ind w:left="720"/>
        <w:jc w:val="both"/>
        <w:rPr>
          <w:lang w:val="ro-RO"/>
        </w:rPr>
      </w:pPr>
    </w:p>
    <w:p w:rsidR="00FF1F71" w:rsidRPr="00281850" w:rsidRDefault="00FF1F71" w:rsidP="00F212AD">
      <w:pPr>
        <w:rPr>
          <w:b/>
          <w:lang w:val="ro-RO"/>
        </w:rPr>
      </w:pPr>
      <w:r w:rsidRPr="00281850">
        <w:rPr>
          <w:b/>
          <w:lang w:val="ro-RO"/>
        </w:rPr>
        <w:t xml:space="preserve">                                                           RESPONSABIL  DISCIPLINĂ,</w:t>
      </w:r>
    </w:p>
    <w:p w:rsidR="00FF1F71" w:rsidRPr="00281850" w:rsidRDefault="00FF1F71" w:rsidP="00F212AD">
      <w:pPr>
        <w:rPr>
          <w:lang w:val="ro-RO"/>
        </w:rPr>
      </w:pPr>
      <w:r>
        <w:rPr>
          <w:lang w:val="ro-RO"/>
        </w:rPr>
        <w:t xml:space="preserve">      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Prof.dr.ing. Eugen PANŢEL</w:t>
      </w:r>
    </w:p>
    <w:p w:rsidR="00FF1F71" w:rsidRDefault="00FF1F71" w:rsidP="00F212AD">
      <w:pPr>
        <w:rPr>
          <w:lang w:val="ro-RO"/>
        </w:rPr>
      </w:pPr>
    </w:p>
    <w:p w:rsidR="00FF1F71" w:rsidRDefault="00FF1F71" w:rsidP="00F212AD">
      <w:pPr>
        <w:rPr>
          <w:lang w:val="ro-RO"/>
        </w:rPr>
      </w:pPr>
    </w:p>
    <w:p w:rsidR="00FF1F71" w:rsidRPr="00281850" w:rsidRDefault="00FF1F71" w:rsidP="00F212AD">
      <w:pPr>
        <w:rPr>
          <w:b/>
          <w:lang w:val="ro-RO"/>
        </w:rPr>
      </w:pPr>
      <w:r w:rsidRPr="00281850">
        <w:rPr>
          <w:lang w:val="ro-RO"/>
        </w:rPr>
        <w:t>Disciplina:</w:t>
      </w:r>
    </w:p>
    <w:p w:rsidR="00FF1F71" w:rsidRPr="00281850" w:rsidRDefault="00FF1F71" w:rsidP="00F212AD">
      <w:pPr>
        <w:rPr>
          <w:b/>
          <w:lang w:val="ro-RO"/>
        </w:rPr>
      </w:pPr>
      <w:r w:rsidRPr="00281850">
        <w:rPr>
          <w:b/>
          <w:lang w:val="ro-RO"/>
        </w:rPr>
        <w:t xml:space="preserve">                  CALC.STR.HIDRO prin MEF , PAC</w:t>
      </w:r>
    </w:p>
    <w:p w:rsidR="00FF1F71" w:rsidRPr="00281850" w:rsidRDefault="00FF1F71" w:rsidP="00F212AD">
      <w:pPr>
        <w:rPr>
          <w:lang w:val="ro-RO"/>
        </w:rPr>
      </w:pPr>
    </w:p>
    <w:p w:rsidR="00FF1F71" w:rsidRPr="00281850" w:rsidRDefault="00FF1F71" w:rsidP="0027258D">
      <w:pPr>
        <w:ind w:left="-240" w:firstLine="240"/>
        <w:rPr>
          <w:lang w:val="ro-RO"/>
        </w:rPr>
      </w:pPr>
      <w:r w:rsidRPr="00281850">
        <w:rPr>
          <w:lang w:val="ro-RO"/>
        </w:rPr>
        <w:t xml:space="preserve">      </w:t>
      </w:r>
      <w:r>
        <w:rPr>
          <w:lang w:val="ro-RO"/>
        </w:rPr>
        <w:tab/>
      </w:r>
      <w:r>
        <w:rPr>
          <w:lang w:val="ro-RO"/>
        </w:rPr>
        <w:tab/>
      </w:r>
      <w:r w:rsidRPr="00281850">
        <w:rPr>
          <w:lang w:val="ro-RO"/>
        </w:rPr>
        <w:t xml:space="preserve">Sambata,   </w:t>
      </w:r>
      <w:r>
        <w:rPr>
          <w:lang w:val="ro-RO"/>
        </w:rPr>
        <w:t>17.05 .2014, ora 11.00,  lab.LH</w:t>
      </w:r>
    </w:p>
    <w:p w:rsidR="00FF1F71" w:rsidRDefault="00FF1F71" w:rsidP="00F212AD">
      <w:pPr>
        <w:rPr>
          <w:b/>
          <w:lang w:val="ro-RO"/>
        </w:rPr>
      </w:pPr>
      <w:r w:rsidRPr="00281850">
        <w:rPr>
          <w:b/>
          <w:lang w:val="ro-RO"/>
        </w:rPr>
        <w:t xml:space="preserve">                                                        </w:t>
      </w:r>
    </w:p>
    <w:p w:rsidR="00FF1F71" w:rsidRPr="00281850" w:rsidRDefault="00FF1F71" w:rsidP="007404D3">
      <w:pPr>
        <w:ind w:left="2880" w:firstLine="720"/>
        <w:rPr>
          <w:b/>
          <w:lang w:val="ro-RO"/>
        </w:rPr>
      </w:pPr>
      <w:r w:rsidRPr="00281850">
        <w:rPr>
          <w:b/>
          <w:lang w:val="ro-RO"/>
        </w:rPr>
        <w:t>RESPONSABIL  DISCIPLINĂ,</w:t>
      </w:r>
    </w:p>
    <w:p w:rsidR="00FF1F71" w:rsidRPr="00281850" w:rsidRDefault="00FF1F71" w:rsidP="00F212AD">
      <w:pPr>
        <w:rPr>
          <w:lang w:val="ro-RO"/>
        </w:rPr>
      </w:pPr>
      <w:r w:rsidRPr="00281850">
        <w:rPr>
          <w:lang w:val="ro-RO"/>
        </w:rPr>
        <w:t xml:space="preserve">                                                          </w:t>
      </w:r>
      <w:r>
        <w:rPr>
          <w:lang w:val="ro-RO"/>
        </w:rPr>
        <w:tab/>
      </w:r>
      <w:r w:rsidRPr="00281850">
        <w:rPr>
          <w:lang w:val="ro-RO"/>
        </w:rPr>
        <w:t>Ing. Dan TURDA</w:t>
      </w:r>
    </w:p>
    <w:p w:rsidR="00FF1F71" w:rsidRPr="00281850" w:rsidRDefault="00FF1F71" w:rsidP="00F212AD">
      <w:pPr>
        <w:rPr>
          <w:lang w:val="ro-RO"/>
        </w:rPr>
      </w:pPr>
    </w:p>
    <w:p w:rsidR="00FF1F71" w:rsidRPr="00281850" w:rsidRDefault="00FF1F71" w:rsidP="00F212AD">
      <w:pPr>
        <w:rPr>
          <w:b/>
          <w:lang w:val="ro-RO"/>
        </w:rPr>
      </w:pPr>
    </w:p>
    <w:p w:rsidR="00FF1F71" w:rsidRDefault="00FF1F71" w:rsidP="00DD451F">
      <w:pPr>
        <w:rPr>
          <w:b/>
          <w:i/>
          <w:sz w:val="28"/>
          <w:szCs w:val="28"/>
          <w:u w:val="single"/>
          <w:lang w:val="pt-BR"/>
        </w:rPr>
      </w:pPr>
      <w:r>
        <w:rPr>
          <w:b/>
          <w:i/>
          <w:sz w:val="28"/>
          <w:szCs w:val="28"/>
          <w:u w:val="single"/>
          <w:lang w:val="pt-BR"/>
        </w:rPr>
        <w:t>Fizica</w:t>
      </w:r>
    </w:p>
    <w:p w:rsidR="00FF1F71" w:rsidRDefault="00FF1F71" w:rsidP="00DD451F">
      <w:pPr>
        <w:rPr>
          <w:b/>
          <w:i/>
          <w:sz w:val="28"/>
          <w:szCs w:val="28"/>
          <w:lang w:val="pt-BR"/>
        </w:rPr>
      </w:pPr>
      <w:r>
        <w:rPr>
          <w:b/>
          <w:i/>
          <w:sz w:val="28"/>
          <w:szCs w:val="28"/>
          <w:lang w:val="pt-BR"/>
        </w:rPr>
        <w:t xml:space="preserve"> Prof.</w:t>
      </w:r>
      <w:r w:rsidRPr="0042291D">
        <w:rPr>
          <w:b/>
          <w:i/>
          <w:sz w:val="28"/>
          <w:szCs w:val="28"/>
          <w:lang w:val="pt-BR"/>
        </w:rPr>
        <w:t>Coroiu</w:t>
      </w:r>
      <w:r>
        <w:rPr>
          <w:b/>
          <w:i/>
          <w:sz w:val="28"/>
          <w:szCs w:val="28"/>
          <w:lang w:val="pt-BR"/>
        </w:rPr>
        <w:t>--- 16 mai  ora 15 –lab. Baritiu</w:t>
      </w:r>
    </w:p>
    <w:p w:rsidR="00FF1F71" w:rsidRDefault="00FF1F71" w:rsidP="00DD451F">
      <w:pPr>
        <w:rPr>
          <w:b/>
          <w:i/>
          <w:sz w:val="28"/>
          <w:szCs w:val="28"/>
          <w:lang w:val="pt-BR"/>
        </w:rPr>
      </w:pPr>
      <w:r>
        <w:rPr>
          <w:b/>
          <w:i/>
          <w:sz w:val="28"/>
          <w:szCs w:val="28"/>
          <w:lang w:val="pt-BR"/>
        </w:rPr>
        <w:t>Prof.Ardelean---16 mai  ora 9.00 sala 190</w:t>
      </w:r>
    </w:p>
    <w:p w:rsidR="00FF1F71" w:rsidRDefault="00FF1F71" w:rsidP="00DD451F">
      <w:pPr>
        <w:rPr>
          <w:b/>
          <w:i/>
          <w:sz w:val="28"/>
          <w:szCs w:val="28"/>
          <w:lang w:val="pt-BR"/>
        </w:rPr>
      </w:pPr>
      <w:r>
        <w:rPr>
          <w:b/>
          <w:i/>
          <w:sz w:val="28"/>
          <w:szCs w:val="28"/>
          <w:lang w:val="pt-BR"/>
        </w:rPr>
        <w:t>Prof.Tiusan (Fechete) ---16 mai  ora 11.00 sala 190</w:t>
      </w:r>
    </w:p>
    <w:p w:rsidR="00FF1F71" w:rsidRDefault="00FF1F71" w:rsidP="00DD451F">
      <w:pPr>
        <w:rPr>
          <w:b/>
          <w:i/>
          <w:sz w:val="28"/>
          <w:szCs w:val="28"/>
          <w:lang w:val="pt-BR"/>
        </w:rPr>
      </w:pPr>
    </w:p>
    <w:p w:rsidR="00FF1F71" w:rsidRDefault="00FF1F71" w:rsidP="00DD451F">
      <w:pPr>
        <w:rPr>
          <w:b/>
          <w:i/>
          <w:sz w:val="28"/>
          <w:szCs w:val="28"/>
          <w:u w:val="single"/>
          <w:lang w:val="pt-BR"/>
        </w:rPr>
      </w:pPr>
      <w:r>
        <w:rPr>
          <w:b/>
          <w:i/>
          <w:sz w:val="28"/>
          <w:szCs w:val="28"/>
          <w:u w:val="single"/>
          <w:lang w:val="pt-BR"/>
        </w:rPr>
        <w:t>Matematica</w:t>
      </w:r>
    </w:p>
    <w:p w:rsidR="00FF1F71" w:rsidRPr="0027258D" w:rsidRDefault="00FF1F71" w:rsidP="00DD451F">
      <w:pPr>
        <w:rPr>
          <w:b/>
          <w:i/>
          <w:sz w:val="28"/>
          <w:szCs w:val="28"/>
          <w:lang w:val="pt-BR"/>
        </w:rPr>
      </w:pPr>
      <w:r w:rsidRPr="0027258D">
        <w:rPr>
          <w:b/>
          <w:i/>
          <w:sz w:val="28"/>
          <w:szCs w:val="28"/>
          <w:lang w:val="pt-BR"/>
        </w:rPr>
        <w:t>Prof. Lungu Nicolae</w:t>
      </w:r>
      <w:r>
        <w:rPr>
          <w:b/>
          <w:i/>
          <w:sz w:val="28"/>
          <w:szCs w:val="28"/>
          <w:lang w:val="pt-BR"/>
        </w:rPr>
        <w:t>--- 16 mai –ora 9.00( la catedra)</w:t>
      </w:r>
    </w:p>
    <w:p w:rsidR="00FF1F71" w:rsidRDefault="00FF1F71" w:rsidP="00DD451F">
      <w:pPr>
        <w:rPr>
          <w:b/>
          <w:i/>
          <w:sz w:val="28"/>
          <w:szCs w:val="28"/>
          <w:lang w:val="pt-BR"/>
        </w:rPr>
      </w:pPr>
      <w:r w:rsidRPr="0088695B">
        <w:rPr>
          <w:b/>
          <w:i/>
          <w:sz w:val="28"/>
          <w:szCs w:val="28"/>
          <w:lang w:val="pt-BR"/>
        </w:rPr>
        <w:t>Prof.Mihesan Vasile</w:t>
      </w:r>
      <w:r>
        <w:rPr>
          <w:b/>
          <w:i/>
          <w:sz w:val="28"/>
          <w:szCs w:val="28"/>
          <w:lang w:val="pt-BR"/>
        </w:rPr>
        <w:t>, Popa Dorian, Campian Dalia--- 16 mai ora 12 A II</w:t>
      </w:r>
    </w:p>
    <w:p w:rsidR="00FF1F71" w:rsidRPr="0088695B" w:rsidRDefault="00FF1F71" w:rsidP="00DD451F">
      <w:pPr>
        <w:rPr>
          <w:b/>
          <w:i/>
          <w:sz w:val="28"/>
          <w:szCs w:val="28"/>
          <w:lang w:val="pt-BR"/>
        </w:rPr>
      </w:pPr>
      <w:r>
        <w:rPr>
          <w:b/>
          <w:i/>
          <w:sz w:val="28"/>
          <w:szCs w:val="28"/>
          <w:lang w:val="pt-BR"/>
        </w:rPr>
        <w:t>Prof. Muresan Viorica---16 mai –ora 11.00( la catedra)</w:t>
      </w:r>
    </w:p>
    <w:p w:rsidR="00FF1F71" w:rsidRDefault="00FF1F71" w:rsidP="00DD451F">
      <w:pPr>
        <w:rPr>
          <w:b/>
          <w:i/>
          <w:sz w:val="28"/>
          <w:szCs w:val="28"/>
          <w:lang w:val="pt-BR"/>
        </w:rPr>
      </w:pPr>
      <w:r w:rsidRPr="0042291D">
        <w:rPr>
          <w:b/>
          <w:i/>
          <w:sz w:val="28"/>
          <w:szCs w:val="28"/>
          <w:lang w:val="pt-BR"/>
        </w:rPr>
        <w:t>Prof.Inouan</w:t>
      </w:r>
      <w:r>
        <w:rPr>
          <w:b/>
          <w:i/>
          <w:sz w:val="28"/>
          <w:szCs w:val="28"/>
          <w:lang w:val="pt-BR"/>
        </w:rPr>
        <w:t>---16 mai –ora 12 sala A II</w:t>
      </w:r>
    </w:p>
    <w:p w:rsidR="00FF1F71" w:rsidRDefault="00FF1F71" w:rsidP="00DD451F">
      <w:pPr>
        <w:rPr>
          <w:b/>
          <w:i/>
          <w:sz w:val="28"/>
          <w:szCs w:val="28"/>
          <w:lang w:val="pt-BR"/>
        </w:rPr>
      </w:pPr>
      <w:r>
        <w:rPr>
          <w:b/>
          <w:i/>
          <w:sz w:val="28"/>
          <w:szCs w:val="28"/>
          <w:lang w:val="pt-BR"/>
        </w:rPr>
        <w:t>Prof.Eugenia Duca--- 16 mai –ora 9.00 sala 204 et.2 ( fac. de Instalatii)</w:t>
      </w:r>
    </w:p>
    <w:p w:rsidR="00FF1F71" w:rsidRDefault="00FF1F71" w:rsidP="00DD451F">
      <w:pPr>
        <w:rPr>
          <w:b/>
          <w:i/>
          <w:sz w:val="28"/>
          <w:szCs w:val="28"/>
          <w:lang w:val="pt-BR"/>
        </w:rPr>
      </w:pPr>
      <w:r>
        <w:rPr>
          <w:b/>
          <w:i/>
          <w:sz w:val="28"/>
          <w:szCs w:val="28"/>
          <w:lang w:val="pt-BR"/>
        </w:rPr>
        <w:t>Prof.Blaga Lucia---17 mai –ora 10.00 –Bl.Muncii</w:t>
      </w:r>
    </w:p>
    <w:p w:rsidR="00FF1F71" w:rsidRDefault="00FF1F71" w:rsidP="00DD451F">
      <w:pPr>
        <w:rPr>
          <w:b/>
          <w:i/>
          <w:sz w:val="28"/>
          <w:szCs w:val="28"/>
          <w:lang w:val="pt-BR"/>
        </w:rPr>
      </w:pPr>
    </w:p>
    <w:p w:rsidR="00FF1F71" w:rsidRPr="00FF25D1" w:rsidRDefault="00FF1F71" w:rsidP="00DD451F">
      <w:pPr>
        <w:rPr>
          <w:b/>
          <w:i/>
          <w:sz w:val="28"/>
          <w:szCs w:val="28"/>
          <w:u w:val="single"/>
          <w:lang w:val="pt-BR"/>
        </w:rPr>
      </w:pPr>
      <w:r w:rsidRPr="00FF25D1">
        <w:rPr>
          <w:b/>
          <w:i/>
          <w:sz w:val="28"/>
          <w:szCs w:val="28"/>
          <w:u w:val="single"/>
          <w:lang w:val="pt-BR"/>
        </w:rPr>
        <w:t>Educatie Fizica</w:t>
      </w:r>
    </w:p>
    <w:p w:rsidR="00FF1F71" w:rsidRDefault="00FF1F71" w:rsidP="00DD451F">
      <w:pPr>
        <w:rPr>
          <w:b/>
          <w:i/>
          <w:sz w:val="28"/>
          <w:szCs w:val="28"/>
        </w:rPr>
      </w:pPr>
      <w:r w:rsidRPr="00FF25D1">
        <w:rPr>
          <w:b/>
          <w:i/>
          <w:sz w:val="28"/>
          <w:szCs w:val="28"/>
        </w:rPr>
        <w:t>Prof.M. Dumitrescu</w:t>
      </w:r>
      <w:r>
        <w:rPr>
          <w:b/>
          <w:i/>
          <w:sz w:val="28"/>
          <w:szCs w:val="28"/>
        </w:rPr>
        <w:t>--- 16 mai ora 10-13- Bl. Muncii</w:t>
      </w:r>
    </w:p>
    <w:p w:rsidR="00FF1F71" w:rsidRPr="00FF25D1" w:rsidRDefault="00FF1F71" w:rsidP="00DD451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 xml:space="preserve">   --- 17 mai ora 10-13- Bl.Muncii</w:t>
      </w:r>
    </w:p>
    <w:p w:rsidR="00FF1F71" w:rsidRPr="00F87FC2" w:rsidRDefault="00FF1F71" w:rsidP="00F212AD">
      <w:pPr>
        <w:rPr>
          <w:b/>
          <w:i/>
          <w:u w:val="single"/>
          <w:lang w:val="ro-RO"/>
        </w:rPr>
      </w:pPr>
    </w:p>
    <w:p w:rsidR="00FF1F71" w:rsidRPr="00F87FC2" w:rsidRDefault="00FF1F71" w:rsidP="00F212AD">
      <w:pPr>
        <w:rPr>
          <w:b/>
          <w:i/>
          <w:u w:val="single"/>
          <w:lang w:val="ro-RO"/>
        </w:rPr>
      </w:pPr>
      <w:r w:rsidRPr="00F87FC2">
        <w:rPr>
          <w:b/>
          <w:i/>
          <w:sz w:val="28"/>
          <w:szCs w:val="28"/>
          <w:u w:val="single"/>
        </w:rPr>
        <w:t>Limbi Moderne şi Comunicare</w:t>
      </w:r>
    </w:p>
    <w:p w:rsidR="00FF1F71" w:rsidRPr="00281850" w:rsidRDefault="00FF1F71" w:rsidP="00F212AD">
      <w:pPr>
        <w:rPr>
          <w:b/>
          <w:lang w:val="ro-RO"/>
        </w:rPr>
      </w:pPr>
    </w:p>
    <w:p w:rsidR="00FF1F71" w:rsidRPr="00A140AC" w:rsidRDefault="00FF1F71" w:rsidP="00F87FC2">
      <w:pPr>
        <w:rPr>
          <w:b/>
          <w:sz w:val="28"/>
          <w:szCs w:val="28"/>
          <w:lang w:val="ro-RO"/>
        </w:rPr>
      </w:pPr>
      <w:r w:rsidRPr="00A140AC">
        <w:rPr>
          <w:b/>
          <w:sz w:val="28"/>
          <w:szCs w:val="28"/>
        </w:rPr>
        <w:t>Studenţii care s-au înscris pentru examinare la limbă străină sunt rugaţi să ia legătura cu cadrele didactice ale DLMC</w:t>
      </w:r>
    </w:p>
    <w:sectPr w:rsidR="00FF1F71" w:rsidRPr="00A140AC" w:rsidSect="00265CFA">
      <w:pgSz w:w="16840" w:h="11907" w:orient="landscape" w:code="9"/>
      <w:pgMar w:top="1134" w:right="567" w:bottom="567" w:left="567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4F35"/>
    <w:rsid w:val="0006090B"/>
    <w:rsid w:val="0020504A"/>
    <w:rsid w:val="00265CFA"/>
    <w:rsid w:val="0027258D"/>
    <w:rsid w:val="00281850"/>
    <w:rsid w:val="002B7C11"/>
    <w:rsid w:val="002E0BC1"/>
    <w:rsid w:val="002E7395"/>
    <w:rsid w:val="002E7B50"/>
    <w:rsid w:val="003024F6"/>
    <w:rsid w:val="00302F26"/>
    <w:rsid w:val="003204BC"/>
    <w:rsid w:val="00355BA4"/>
    <w:rsid w:val="00394C14"/>
    <w:rsid w:val="00394F35"/>
    <w:rsid w:val="0042291D"/>
    <w:rsid w:val="004713EE"/>
    <w:rsid w:val="005557C5"/>
    <w:rsid w:val="006176FD"/>
    <w:rsid w:val="0062674B"/>
    <w:rsid w:val="00633059"/>
    <w:rsid w:val="0066091B"/>
    <w:rsid w:val="00692E05"/>
    <w:rsid w:val="006C497E"/>
    <w:rsid w:val="006D6744"/>
    <w:rsid w:val="00700C3A"/>
    <w:rsid w:val="007404D3"/>
    <w:rsid w:val="007A6D01"/>
    <w:rsid w:val="007C49F6"/>
    <w:rsid w:val="008017FD"/>
    <w:rsid w:val="0084725A"/>
    <w:rsid w:val="0088695B"/>
    <w:rsid w:val="008B1AC0"/>
    <w:rsid w:val="00904CB8"/>
    <w:rsid w:val="00920DAF"/>
    <w:rsid w:val="009408AE"/>
    <w:rsid w:val="009573D8"/>
    <w:rsid w:val="00965656"/>
    <w:rsid w:val="009D49CC"/>
    <w:rsid w:val="009E0BE2"/>
    <w:rsid w:val="009F4202"/>
    <w:rsid w:val="00A140AC"/>
    <w:rsid w:val="00A47D0B"/>
    <w:rsid w:val="00A50671"/>
    <w:rsid w:val="00A71263"/>
    <w:rsid w:val="00AF2724"/>
    <w:rsid w:val="00BD7743"/>
    <w:rsid w:val="00BE6C2F"/>
    <w:rsid w:val="00BF331B"/>
    <w:rsid w:val="00C42753"/>
    <w:rsid w:val="00CB3828"/>
    <w:rsid w:val="00D37617"/>
    <w:rsid w:val="00D4049B"/>
    <w:rsid w:val="00D47E5F"/>
    <w:rsid w:val="00DD451F"/>
    <w:rsid w:val="00DF38F3"/>
    <w:rsid w:val="00E92822"/>
    <w:rsid w:val="00F212AD"/>
    <w:rsid w:val="00F87FC2"/>
    <w:rsid w:val="00FF0F29"/>
    <w:rsid w:val="00FF1F71"/>
    <w:rsid w:val="00FF2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31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B1AC0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3024F6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DF38F3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105</TotalTime>
  <Pages>9</Pages>
  <Words>1614</Words>
  <Characters>9205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24</cp:revision>
  <cp:lastPrinted>2014-05-06T08:55:00Z</cp:lastPrinted>
  <dcterms:created xsi:type="dcterms:W3CDTF">2014-05-05T09:44:00Z</dcterms:created>
  <dcterms:modified xsi:type="dcterms:W3CDTF">2014-05-06T08:55:00Z</dcterms:modified>
</cp:coreProperties>
</file>